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BF" w:rsidRPr="00B513AA" w:rsidRDefault="003E16BF" w:rsidP="00B513AA">
      <w:pPr>
        <w:pStyle w:val="NoSpacing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B513AA">
        <w:rPr>
          <w:rFonts w:ascii="Times New Roman" w:hAnsi="Times New Roman" w:cs="Times New Roman"/>
          <w:b/>
          <w:bCs/>
          <w:sz w:val="72"/>
          <w:szCs w:val="72"/>
        </w:rPr>
        <w:t>ОБЪЯВЛЕНИЕ!!!</w:t>
      </w:r>
    </w:p>
    <w:p w:rsidR="003E16BF" w:rsidRPr="00B513AA" w:rsidRDefault="003E16BF" w:rsidP="00B513AA">
      <w:pPr>
        <w:pStyle w:val="NoSpacing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Куркин</w:t>
      </w:r>
      <w:r w:rsidRPr="00B513AA">
        <w:rPr>
          <w:rFonts w:ascii="Times New Roman" w:hAnsi="Times New Roman" w:cs="Times New Roman"/>
          <w:b/>
          <w:bCs/>
          <w:sz w:val="72"/>
          <w:szCs w:val="72"/>
        </w:rPr>
        <w:t>ский СДК</w:t>
      </w:r>
    </w:p>
    <w:p w:rsidR="003E16BF" w:rsidRPr="00B513AA" w:rsidRDefault="003E16BF" w:rsidP="00B513AA">
      <w:pPr>
        <w:pStyle w:val="NoSpacing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08</w:t>
      </w:r>
      <w:r w:rsidRPr="00B513AA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bCs/>
          <w:sz w:val="72"/>
          <w:szCs w:val="72"/>
        </w:rPr>
        <w:t xml:space="preserve"> феврал</w:t>
      </w:r>
      <w:r w:rsidRPr="00B513AA">
        <w:rPr>
          <w:rFonts w:ascii="Times New Roman" w:hAnsi="Times New Roman" w:cs="Times New Roman"/>
          <w:b/>
          <w:bCs/>
          <w:sz w:val="72"/>
          <w:szCs w:val="72"/>
        </w:rPr>
        <w:t>я 201</w:t>
      </w:r>
      <w:r>
        <w:rPr>
          <w:rFonts w:ascii="Times New Roman" w:hAnsi="Times New Roman" w:cs="Times New Roman"/>
          <w:b/>
          <w:bCs/>
          <w:sz w:val="72"/>
          <w:szCs w:val="72"/>
        </w:rPr>
        <w:t>9</w:t>
      </w:r>
      <w:r w:rsidRPr="00B513AA">
        <w:rPr>
          <w:rFonts w:ascii="Times New Roman" w:hAnsi="Times New Roman" w:cs="Times New Roman"/>
          <w:b/>
          <w:bCs/>
          <w:sz w:val="72"/>
          <w:szCs w:val="72"/>
        </w:rPr>
        <w:t xml:space="preserve"> года в 1</w:t>
      </w:r>
      <w:r>
        <w:rPr>
          <w:rFonts w:ascii="Times New Roman" w:hAnsi="Times New Roman" w:cs="Times New Roman"/>
          <w:b/>
          <w:bCs/>
          <w:sz w:val="72"/>
          <w:szCs w:val="72"/>
        </w:rPr>
        <w:t>5</w:t>
      </w:r>
      <w:r w:rsidRPr="00B513AA">
        <w:rPr>
          <w:rFonts w:ascii="Times New Roman" w:hAnsi="Times New Roman" w:cs="Times New Roman"/>
          <w:b/>
          <w:bCs/>
          <w:sz w:val="72"/>
          <w:szCs w:val="72"/>
        </w:rPr>
        <w:t>-00 ч.</w:t>
      </w:r>
    </w:p>
    <w:p w:rsidR="003E16BF" w:rsidRPr="00B513AA" w:rsidRDefault="003E16BF" w:rsidP="00B513AA">
      <w:pPr>
        <w:pStyle w:val="NoSpacing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B513AA">
        <w:rPr>
          <w:rFonts w:ascii="Times New Roman" w:hAnsi="Times New Roman" w:cs="Times New Roman"/>
          <w:b/>
          <w:bCs/>
          <w:sz w:val="72"/>
          <w:szCs w:val="72"/>
        </w:rPr>
        <w:t>состоится  собрание граждан</w:t>
      </w:r>
    </w:p>
    <w:p w:rsidR="003E16BF" w:rsidRDefault="003E16BF" w:rsidP="00B513AA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E16BF" w:rsidRPr="00B513AA" w:rsidRDefault="003E16BF" w:rsidP="00B513AA">
      <w:pPr>
        <w:pStyle w:val="NoSpacing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bookmarkStart w:id="0" w:name="_GoBack"/>
      <w:bookmarkEnd w:id="0"/>
    </w:p>
    <w:p w:rsidR="003E16BF" w:rsidRPr="00B513AA" w:rsidRDefault="003E16BF" w:rsidP="00B513AA">
      <w:pPr>
        <w:pStyle w:val="NoSpacing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513AA">
        <w:rPr>
          <w:rFonts w:ascii="Times New Roman" w:hAnsi="Times New Roman" w:cs="Times New Roman"/>
          <w:b/>
          <w:bCs/>
          <w:sz w:val="44"/>
          <w:szCs w:val="44"/>
        </w:rPr>
        <w:t>ПОВЕСТКА  ДНЯ:</w:t>
      </w:r>
    </w:p>
    <w:p w:rsidR="003E16BF" w:rsidRPr="00B513AA" w:rsidRDefault="003E16BF" w:rsidP="00B513AA">
      <w:pPr>
        <w:pStyle w:val="NoSpacing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3E16BF" w:rsidRPr="00B513AA" w:rsidRDefault="003E16BF" w:rsidP="00B513A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B513AA">
        <w:rPr>
          <w:rFonts w:ascii="Times New Roman" w:hAnsi="Times New Roman" w:cs="Times New Roman"/>
          <w:sz w:val="44"/>
          <w:szCs w:val="44"/>
        </w:rPr>
        <w:t>Информирование о проекте развития общественной инфраструктуры, основанной на  местных инициативах.</w:t>
      </w:r>
    </w:p>
    <w:p w:rsidR="003E16BF" w:rsidRPr="00B513AA" w:rsidRDefault="003E16BF" w:rsidP="00B513A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B513AA">
        <w:rPr>
          <w:rFonts w:ascii="Times New Roman" w:hAnsi="Times New Roman" w:cs="Times New Roman"/>
          <w:sz w:val="44"/>
          <w:szCs w:val="44"/>
        </w:rPr>
        <w:t>Определение приоритетного проекта</w:t>
      </w:r>
    </w:p>
    <w:p w:rsidR="003E16BF" w:rsidRPr="00B513AA" w:rsidRDefault="003E16BF" w:rsidP="00B513A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B513AA">
        <w:rPr>
          <w:rFonts w:ascii="Times New Roman" w:hAnsi="Times New Roman" w:cs="Times New Roman"/>
          <w:sz w:val="44"/>
          <w:szCs w:val="44"/>
        </w:rPr>
        <w:t>Выборы инициативной группы.</w:t>
      </w:r>
    </w:p>
    <w:p w:rsidR="003E16BF" w:rsidRPr="00B513AA" w:rsidRDefault="003E16BF" w:rsidP="00B513A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B513AA">
        <w:rPr>
          <w:rFonts w:ascii="Times New Roman" w:hAnsi="Times New Roman" w:cs="Times New Roman"/>
          <w:sz w:val="44"/>
          <w:szCs w:val="44"/>
        </w:rPr>
        <w:t>Определение денежного вклада населения.</w:t>
      </w:r>
    </w:p>
    <w:p w:rsidR="003E16BF" w:rsidRPr="00B513AA" w:rsidRDefault="003E16BF">
      <w:pPr>
        <w:pStyle w:val="NoSpacing"/>
        <w:rPr>
          <w:rFonts w:ascii="Times New Roman" w:hAnsi="Times New Roman" w:cs="Times New Roman"/>
          <w:sz w:val="40"/>
          <w:szCs w:val="40"/>
        </w:rPr>
      </w:pPr>
    </w:p>
    <w:sectPr w:rsidR="003E16BF" w:rsidRPr="00B513AA" w:rsidSect="00B513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616BB"/>
    <w:multiLevelType w:val="hybridMultilevel"/>
    <w:tmpl w:val="37EA9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4FD"/>
    <w:rsid w:val="001164FD"/>
    <w:rsid w:val="0031700B"/>
    <w:rsid w:val="003D471D"/>
    <w:rsid w:val="003E16BF"/>
    <w:rsid w:val="004225EF"/>
    <w:rsid w:val="004B36C7"/>
    <w:rsid w:val="00B513AA"/>
    <w:rsid w:val="00C70924"/>
    <w:rsid w:val="00D57B5A"/>
    <w:rsid w:val="00DA69E3"/>
    <w:rsid w:val="00E3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6C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513AA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46</Words>
  <Characters>264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UserPC</cp:lastModifiedBy>
  <cp:revision>4</cp:revision>
  <cp:lastPrinted>2018-02-27T11:00:00Z</cp:lastPrinted>
  <dcterms:created xsi:type="dcterms:W3CDTF">2018-02-27T11:00:00Z</dcterms:created>
  <dcterms:modified xsi:type="dcterms:W3CDTF">2019-01-29T12:22:00Z</dcterms:modified>
</cp:coreProperties>
</file>