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48" w:rsidRDefault="00FC6B48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 доходах, имуществе и обязательствах имущественного характера</w:t>
      </w:r>
    </w:p>
    <w:p w:rsidR="00FC6B48" w:rsidRPr="003D35CA" w:rsidRDefault="00FC6B48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муниципального образования сельское поселение «Деревня Куркино»</w:t>
      </w:r>
    </w:p>
    <w:p w:rsidR="00FC6B48" w:rsidRPr="003D35CA" w:rsidRDefault="00FC6B48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FC6B48" w:rsidRPr="004A1000" w:rsidRDefault="00FC6B48" w:rsidP="00DF6F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FC6B48" w:rsidRPr="00186D8F">
        <w:trPr>
          <w:trHeight w:val="150"/>
        </w:trPr>
        <w:tc>
          <w:tcPr>
            <w:tcW w:w="487" w:type="dxa"/>
            <w:vMerge w:val="restart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FC6B48" w:rsidRPr="00186D8F">
        <w:trPr>
          <w:trHeight w:val="1028"/>
        </w:trPr>
        <w:tc>
          <w:tcPr>
            <w:tcW w:w="487" w:type="dxa"/>
            <w:vMerge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26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8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FC6B48" w:rsidRPr="00186D8F">
        <w:trPr>
          <w:trHeight w:val="521"/>
        </w:trPr>
        <w:tc>
          <w:tcPr>
            <w:tcW w:w="487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FC6B48" w:rsidRPr="008C224B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Филаткина Галина Александровна, депутат Сельской Думы</w:t>
            </w:r>
          </w:p>
        </w:tc>
        <w:tc>
          <w:tcPr>
            <w:tcW w:w="1202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117420</w:t>
            </w:r>
          </w:p>
        </w:tc>
        <w:tc>
          <w:tcPr>
            <w:tcW w:w="1568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доля в праве 1/2</w:t>
            </w:r>
          </w:p>
        </w:tc>
        <w:tc>
          <w:tcPr>
            <w:tcW w:w="1280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276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FC6B48" w:rsidRPr="00186D8F" w:rsidRDefault="00FC6B48" w:rsidP="00200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FC6B48" w:rsidRPr="00186D8F" w:rsidRDefault="00FC6B48" w:rsidP="00AC4A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6" w:type="dxa"/>
          </w:tcPr>
          <w:p w:rsidR="00FC6B48" w:rsidRPr="00186D8F" w:rsidRDefault="00FC6B48" w:rsidP="00200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B48" w:rsidRPr="00186D8F">
        <w:trPr>
          <w:trHeight w:val="521"/>
        </w:trPr>
        <w:tc>
          <w:tcPr>
            <w:tcW w:w="487" w:type="dxa"/>
          </w:tcPr>
          <w:p w:rsidR="00FC6B48" w:rsidRPr="00186D8F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1-доля в праве 1/2</w:t>
            </w:r>
          </w:p>
        </w:tc>
        <w:tc>
          <w:tcPr>
            <w:tcW w:w="1280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276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FC6B48" w:rsidRDefault="00FC6B48" w:rsidP="00186D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FC6B48" w:rsidRDefault="00FC6B48" w:rsidP="00200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C6B48" w:rsidRDefault="00FC6B48" w:rsidP="00AC4AE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C6B48" w:rsidRDefault="00FC6B48" w:rsidP="002001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B48" w:rsidRDefault="00FC6B48">
      <w:pPr>
        <w:rPr>
          <w:rFonts w:cs="Times New Roman"/>
        </w:rPr>
      </w:pPr>
    </w:p>
    <w:sectPr w:rsidR="00FC6B48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C4B"/>
    <w:multiLevelType w:val="hybridMultilevel"/>
    <w:tmpl w:val="837EDE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08AC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56BBA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4CB5"/>
    <w:rsid w:val="000917F2"/>
    <w:rsid w:val="0009344A"/>
    <w:rsid w:val="0009453D"/>
    <w:rsid w:val="00094884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03C9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3CE4"/>
    <w:rsid w:val="00185269"/>
    <w:rsid w:val="00186D8F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00168"/>
    <w:rsid w:val="00211FF1"/>
    <w:rsid w:val="00216CB6"/>
    <w:rsid w:val="00216EE7"/>
    <w:rsid w:val="00220650"/>
    <w:rsid w:val="0022088D"/>
    <w:rsid w:val="00221B1C"/>
    <w:rsid w:val="00223037"/>
    <w:rsid w:val="002233C0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96EFC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B6A65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288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35CA"/>
    <w:rsid w:val="003D7207"/>
    <w:rsid w:val="003D770D"/>
    <w:rsid w:val="003D7BC9"/>
    <w:rsid w:val="003E3CC9"/>
    <w:rsid w:val="003E638B"/>
    <w:rsid w:val="003F1041"/>
    <w:rsid w:val="003F2AE3"/>
    <w:rsid w:val="003F60AD"/>
    <w:rsid w:val="003F612B"/>
    <w:rsid w:val="003F63A8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736C6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5B2B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6A02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5B4A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484D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0865"/>
    <w:rsid w:val="006814B2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1832"/>
    <w:rsid w:val="006E243F"/>
    <w:rsid w:val="006E2E7E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3977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67317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6AB"/>
    <w:rsid w:val="007A1DAB"/>
    <w:rsid w:val="007A1E91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224B"/>
    <w:rsid w:val="008C5AA2"/>
    <w:rsid w:val="008D0B8C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602B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367F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16482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5CCC"/>
    <w:rsid w:val="00A5625B"/>
    <w:rsid w:val="00A56634"/>
    <w:rsid w:val="00A5724A"/>
    <w:rsid w:val="00A600C7"/>
    <w:rsid w:val="00A62DBD"/>
    <w:rsid w:val="00A656BE"/>
    <w:rsid w:val="00A66408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B5C2D"/>
    <w:rsid w:val="00AC2173"/>
    <w:rsid w:val="00AC416E"/>
    <w:rsid w:val="00AC4AEF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5C9E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3458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54BC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E7A7E"/>
    <w:rsid w:val="00BF13AB"/>
    <w:rsid w:val="00BF261B"/>
    <w:rsid w:val="00BF26F7"/>
    <w:rsid w:val="00BF2F3B"/>
    <w:rsid w:val="00BF4B15"/>
    <w:rsid w:val="00BF5120"/>
    <w:rsid w:val="00BF5280"/>
    <w:rsid w:val="00BF544E"/>
    <w:rsid w:val="00C0095A"/>
    <w:rsid w:val="00C0231C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4E0C"/>
    <w:rsid w:val="00C577DC"/>
    <w:rsid w:val="00C578F9"/>
    <w:rsid w:val="00C57BCC"/>
    <w:rsid w:val="00C57EC5"/>
    <w:rsid w:val="00C63BF4"/>
    <w:rsid w:val="00C67D5C"/>
    <w:rsid w:val="00C67EA6"/>
    <w:rsid w:val="00C70B69"/>
    <w:rsid w:val="00C72EC2"/>
    <w:rsid w:val="00C739AC"/>
    <w:rsid w:val="00C73E46"/>
    <w:rsid w:val="00C73EA0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1B67"/>
    <w:rsid w:val="00CC4147"/>
    <w:rsid w:val="00CC57DB"/>
    <w:rsid w:val="00CD14F5"/>
    <w:rsid w:val="00CD3E72"/>
    <w:rsid w:val="00CD5F5F"/>
    <w:rsid w:val="00CD66AE"/>
    <w:rsid w:val="00CE0251"/>
    <w:rsid w:val="00CE0FF2"/>
    <w:rsid w:val="00CE3F0B"/>
    <w:rsid w:val="00CE4D78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42E0F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6E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0664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6FC8"/>
    <w:rsid w:val="00DF7B13"/>
    <w:rsid w:val="00E00E0C"/>
    <w:rsid w:val="00E01FCF"/>
    <w:rsid w:val="00E0580C"/>
    <w:rsid w:val="00E06F9F"/>
    <w:rsid w:val="00E07144"/>
    <w:rsid w:val="00E07256"/>
    <w:rsid w:val="00E074CC"/>
    <w:rsid w:val="00E0777F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3AD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1EFF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1782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C6B48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6A05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FC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116</Words>
  <Characters>663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UserPC</cp:lastModifiedBy>
  <cp:revision>19</cp:revision>
  <cp:lastPrinted>2013-04-09T05:53:00Z</cp:lastPrinted>
  <dcterms:created xsi:type="dcterms:W3CDTF">2013-04-09T08:36:00Z</dcterms:created>
  <dcterms:modified xsi:type="dcterms:W3CDTF">2019-04-19T05:49:00Z</dcterms:modified>
</cp:coreProperties>
</file>