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35" w:rsidRDefault="00607E35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 доходах, имуществе и обязательствах имущественного характера</w:t>
      </w:r>
    </w:p>
    <w:p w:rsidR="00607E35" w:rsidRPr="003D35CA" w:rsidRDefault="00607E35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служащих администрации муниципального образования сельское поселение «Деревня Куркино»</w:t>
      </w:r>
    </w:p>
    <w:p w:rsidR="00607E35" w:rsidRPr="003D35CA" w:rsidRDefault="00607E35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07E35" w:rsidRPr="004A1000" w:rsidRDefault="00607E35" w:rsidP="00DF6F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607E35" w:rsidRPr="00186D8F">
        <w:trPr>
          <w:trHeight w:val="150"/>
        </w:trPr>
        <w:tc>
          <w:tcPr>
            <w:tcW w:w="487" w:type="dxa"/>
            <w:vMerge w:val="restart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607E35" w:rsidRPr="00186D8F">
        <w:trPr>
          <w:trHeight w:val="1028"/>
        </w:trPr>
        <w:tc>
          <w:tcPr>
            <w:tcW w:w="487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26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07E35" w:rsidRPr="00186D8F">
        <w:trPr>
          <w:trHeight w:val="521"/>
        </w:trPr>
        <w:tc>
          <w:tcPr>
            <w:tcW w:w="487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07E35" w:rsidRPr="008C224B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 Валентина Владимировна, ведущий специалист администрации</w:t>
            </w:r>
          </w:p>
        </w:tc>
        <w:tc>
          <w:tcPr>
            <w:tcW w:w="1202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228400</w:t>
            </w:r>
          </w:p>
        </w:tc>
        <w:tc>
          <w:tcPr>
            <w:tcW w:w="1568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E35" w:rsidRPr="00186D8F">
        <w:trPr>
          <w:trHeight w:val="780"/>
        </w:trPr>
        <w:tc>
          <w:tcPr>
            <w:tcW w:w="487" w:type="dxa"/>
            <w:vMerge w:val="restart"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02" w:type="dxa"/>
            <w:vMerge w:val="restart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163491</w:t>
            </w:r>
          </w:p>
        </w:tc>
        <w:tc>
          <w:tcPr>
            <w:tcW w:w="1568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д.Куркино</w:t>
            </w:r>
          </w:p>
        </w:tc>
        <w:tc>
          <w:tcPr>
            <w:tcW w:w="1280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607E35" w:rsidRDefault="00607E35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1)Автомобиль Фольцваген Джетта</w:t>
            </w:r>
          </w:p>
          <w:p w:rsidR="00607E35" w:rsidRDefault="00607E35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2)Трактор Т-40</w:t>
            </w:r>
          </w:p>
        </w:tc>
        <w:tc>
          <w:tcPr>
            <w:tcW w:w="1420" w:type="dxa"/>
            <w:vMerge w:val="restart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9" w:type="dxa"/>
            <w:vMerge w:val="restart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26" w:type="dxa"/>
            <w:vMerge w:val="restart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7E35" w:rsidRPr="00186D8F">
        <w:trPr>
          <w:trHeight w:val="660"/>
        </w:trPr>
        <w:tc>
          <w:tcPr>
            <w:tcW w:w="487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607E35" w:rsidRDefault="00607E35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35" w:rsidRPr="00186D8F">
        <w:trPr>
          <w:trHeight w:val="540"/>
        </w:trPr>
        <w:tc>
          <w:tcPr>
            <w:tcW w:w="487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607E35" w:rsidRDefault="00607E35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35" w:rsidRPr="00186D8F">
        <w:trPr>
          <w:trHeight w:val="705"/>
        </w:trPr>
        <w:tc>
          <w:tcPr>
            <w:tcW w:w="487" w:type="dxa"/>
            <w:vMerge/>
          </w:tcPr>
          <w:p w:rsidR="00607E35" w:rsidRPr="00186D8F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80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607E35" w:rsidRDefault="00607E35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607E35" w:rsidRDefault="00607E35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35" w:rsidRDefault="00607E35">
      <w:pPr>
        <w:rPr>
          <w:rFonts w:cs="Times New Roman"/>
        </w:rPr>
      </w:pPr>
    </w:p>
    <w:sectPr w:rsidR="00607E35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2D86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465E8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0888"/>
    <w:rsid w:val="001818BA"/>
    <w:rsid w:val="00181913"/>
    <w:rsid w:val="00181F27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16EE7"/>
    <w:rsid w:val="00216F25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12AD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95260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35CA"/>
    <w:rsid w:val="003D7207"/>
    <w:rsid w:val="003D7BC9"/>
    <w:rsid w:val="003E3CC9"/>
    <w:rsid w:val="003E638B"/>
    <w:rsid w:val="003F1041"/>
    <w:rsid w:val="003F2AE3"/>
    <w:rsid w:val="003F60AD"/>
    <w:rsid w:val="003F612B"/>
    <w:rsid w:val="003F63A8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736C6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07E35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C7A35"/>
    <w:rsid w:val="006D127D"/>
    <w:rsid w:val="006D2457"/>
    <w:rsid w:val="006D4CA5"/>
    <w:rsid w:val="006D5607"/>
    <w:rsid w:val="006D56CB"/>
    <w:rsid w:val="006D73B6"/>
    <w:rsid w:val="006E1832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2B5"/>
    <w:rsid w:val="007557A8"/>
    <w:rsid w:val="007576BC"/>
    <w:rsid w:val="00760808"/>
    <w:rsid w:val="00760A25"/>
    <w:rsid w:val="0076151F"/>
    <w:rsid w:val="00763305"/>
    <w:rsid w:val="00763E1D"/>
    <w:rsid w:val="00765B6C"/>
    <w:rsid w:val="00767317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1CAD"/>
    <w:rsid w:val="007B2456"/>
    <w:rsid w:val="007B2D9E"/>
    <w:rsid w:val="007B3F39"/>
    <w:rsid w:val="007B4907"/>
    <w:rsid w:val="007C6897"/>
    <w:rsid w:val="007C6D3A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3A12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71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6B5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44E97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CA7"/>
    <w:rsid w:val="00C32E3E"/>
    <w:rsid w:val="00C348AA"/>
    <w:rsid w:val="00C416CC"/>
    <w:rsid w:val="00C4614D"/>
    <w:rsid w:val="00C500E8"/>
    <w:rsid w:val="00C502C8"/>
    <w:rsid w:val="00C54E0C"/>
    <w:rsid w:val="00C577DC"/>
    <w:rsid w:val="00C578F9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32BC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1B67"/>
    <w:rsid w:val="00CC4147"/>
    <w:rsid w:val="00CC57DB"/>
    <w:rsid w:val="00CD14F5"/>
    <w:rsid w:val="00CD3E72"/>
    <w:rsid w:val="00CD5F5F"/>
    <w:rsid w:val="00CD66AE"/>
    <w:rsid w:val="00CE0251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575D7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367A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4DFA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25FE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175F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1782"/>
    <w:rsid w:val="00F939FD"/>
    <w:rsid w:val="00F93DD8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FC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138</Words>
  <Characters>790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UserPC</cp:lastModifiedBy>
  <cp:revision>18</cp:revision>
  <cp:lastPrinted>2013-04-09T05:53:00Z</cp:lastPrinted>
  <dcterms:created xsi:type="dcterms:W3CDTF">2013-04-09T08:36:00Z</dcterms:created>
  <dcterms:modified xsi:type="dcterms:W3CDTF">2018-07-04T03:55:00Z</dcterms:modified>
</cp:coreProperties>
</file>