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CC" w:rsidRPr="001B7672" w:rsidRDefault="00AB0FCC" w:rsidP="00370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hAnsi="Garamond" w:cs="Garamond"/>
          <w:b/>
          <w:bCs/>
          <w:kern w:val="28"/>
          <w:sz w:val="40"/>
          <w:szCs w:val="40"/>
          <w:lang w:eastAsia="ru-RU"/>
        </w:rPr>
      </w:pPr>
    </w:p>
    <w:p w:rsidR="00AB0FCC" w:rsidRPr="001B7672" w:rsidRDefault="00AB0FCC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hAnsi="Garamond" w:cs="Garamond"/>
          <w:b/>
          <w:bCs/>
          <w:kern w:val="28"/>
          <w:sz w:val="40"/>
          <w:szCs w:val="40"/>
          <w:lang w:eastAsia="ru-RU"/>
        </w:rPr>
      </w:pPr>
    </w:p>
    <w:p w:rsidR="00AB0FCC" w:rsidRPr="001A0033" w:rsidRDefault="00AB0FCC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1A0033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t>Муниципальное образование</w:t>
      </w:r>
    </w:p>
    <w:p w:rsidR="00AB0FCC" w:rsidRPr="001A0033" w:rsidRDefault="00AB0FCC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1A0033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t>сельское поселение</w:t>
      </w:r>
    </w:p>
    <w:p w:rsidR="00AB0FCC" w:rsidRPr="001A0033" w:rsidRDefault="00AB0FCC" w:rsidP="001B76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A00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“Деревня Куркино”</w:t>
      </w:r>
    </w:p>
    <w:p w:rsidR="00AB0FCC" w:rsidRPr="00B378CB" w:rsidRDefault="00AB0FCC" w:rsidP="00B378C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 xml:space="preserve">              </w:t>
      </w:r>
      <w:r>
        <w:rPr>
          <w:rFonts w:ascii="Courier New" w:hAnsi="Courier New" w:cs="Courier New"/>
          <w:b/>
          <w:bCs/>
          <w:sz w:val="24"/>
          <w:szCs w:val="24"/>
          <w:lang w:eastAsia="ru-RU"/>
        </w:rPr>
        <w:t>Юхновский район</w:t>
      </w:r>
    </w:p>
    <w:p w:rsidR="00AB0FCC" w:rsidRDefault="00AB0FCC" w:rsidP="00B378CB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                                                      </w:t>
      </w:r>
      <w:r w:rsidRPr="001B7672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Калужской области</w:t>
      </w:r>
    </w:p>
    <w:p w:rsidR="00AB0FCC" w:rsidRPr="001B7672" w:rsidRDefault="00AB0FCC" w:rsidP="00B378CB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AB0FCC" w:rsidRPr="001B7672" w:rsidRDefault="00AB0FCC" w:rsidP="00B378CB">
      <w:pPr>
        <w:keepNext/>
        <w:spacing w:after="0" w:line="240" w:lineRule="auto"/>
        <w:ind w:left="284"/>
        <w:jc w:val="center"/>
        <w:outlineLvl w:val="4"/>
        <w:rPr>
          <w:rFonts w:ascii="Tahoma" w:hAnsi="Tahoma" w:cs="Tahoma"/>
          <w:b/>
          <w:bCs/>
          <w:kern w:val="12"/>
          <w:sz w:val="34"/>
          <w:szCs w:val="34"/>
          <w:lang w:eastAsia="ru-RU"/>
        </w:rPr>
      </w:pPr>
      <w:r>
        <w:rPr>
          <w:rFonts w:ascii="Tahoma" w:hAnsi="Tahoma" w:cs="Tahoma"/>
          <w:b/>
          <w:bCs/>
          <w:kern w:val="12"/>
          <w:sz w:val="34"/>
          <w:szCs w:val="34"/>
          <w:lang w:eastAsia="ru-RU"/>
        </w:rPr>
        <w:t>Сельская Дума</w:t>
      </w:r>
    </w:p>
    <w:p w:rsidR="00AB0FCC" w:rsidRPr="001B7672" w:rsidRDefault="00AB0FCC" w:rsidP="001B7672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CC" w:rsidRPr="00B378CB" w:rsidRDefault="00AB0FCC" w:rsidP="00B378CB">
      <w:pPr>
        <w:keepNext/>
        <w:spacing w:after="0" w:line="240" w:lineRule="auto"/>
        <w:ind w:left="284"/>
        <w:jc w:val="center"/>
        <w:outlineLvl w:val="2"/>
        <w:rPr>
          <w:rFonts w:ascii="Arial" w:hAnsi="Arial" w:cs="Arial"/>
          <w:b/>
          <w:bCs/>
          <w:spacing w:val="60"/>
          <w:sz w:val="40"/>
          <w:szCs w:val="40"/>
          <w:lang w:eastAsia="ru-RU"/>
        </w:rPr>
      </w:pPr>
      <w:r w:rsidRPr="00B378CB">
        <w:rPr>
          <w:rFonts w:ascii="Times New Roman" w:hAnsi="Times New Roman" w:cs="Times New Roman"/>
          <w:b/>
          <w:bCs/>
          <w:spacing w:val="60"/>
          <w:sz w:val="40"/>
          <w:szCs w:val="40"/>
          <w:lang w:eastAsia="ru-RU"/>
        </w:rPr>
        <w:t>Р</w:t>
      </w:r>
      <w:r>
        <w:rPr>
          <w:rFonts w:ascii="Times New Roman" w:hAnsi="Times New Roman" w:cs="Times New Roman"/>
          <w:b/>
          <w:bCs/>
          <w:spacing w:val="60"/>
          <w:sz w:val="40"/>
          <w:szCs w:val="40"/>
          <w:lang w:eastAsia="ru-RU"/>
        </w:rPr>
        <w:t>ЕШЕНИЕ</w:t>
      </w:r>
    </w:p>
    <w:p w:rsidR="00AB0FCC" w:rsidRPr="001B7672" w:rsidRDefault="00AB0FCC" w:rsidP="001B767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FCC" w:rsidRPr="001B7672" w:rsidRDefault="00AB0FCC" w:rsidP="001B76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CC" w:rsidRPr="001B7672" w:rsidRDefault="00AB0FCC" w:rsidP="001B767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23.03.</w:t>
      </w:r>
      <w:r w:rsidRPr="001B7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2018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№ 104</w:t>
      </w:r>
      <w:r w:rsidRPr="001B7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B0FCC" w:rsidRDefault="00AB0FC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B0FCC" w:rsidRDefault="00AB0FCC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AB0FCC" w:rsidRDefault="00AB0FCC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заключения соглашения</w:t>
      </w:r>
    </w:p>
    <w:p w:rsidR="00AB0FCC" w:rsidRDefault="00AB0FCC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передаче (принятии) осуществления</w:t>
      </w:r>
    </w:p>
    <w:p w:rsidR="00AB0FCC" w:rsidRDefault="00AB0FCC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 полномочий по решению</w:t>
      </w:r>
    </w:p>
    <w:p w:rsidR="00AB0FCC" w:rsidRPr="003C5A53" w:rsidRDefault="00AB0FCC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 местного значения</w:t>
      </w:r>
    </w:p>
    <w:p w:rsidR="00AB0FCC" w:rsidRPr="003C5A53" w:rsidRDefault="00AB0FC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Default="00AB0FCC" w:rsidP="003C5A5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Куркино» </w:t>
      </w:r>
      <w:r w:rsidRPr="003C5A53">
        <w:rPr>
          <w:rFonts w:ascii="Times New Roman" w:hAnsi="Times New Roman" w:cs="Times New Roman"/>
          <w:b/>
          <w:bCs/>
          <w:sz w:val="26"/>
          <w:szCs w:val="26"/>
        </w:rPr>
        <w:t>Сельская Дума муниципального образовани</w:t>
      </w:r>
      <w:r>
        <w:rPr>
          <w:rFonts w:ascii="Times New Roman" w:hAnsi="Times New Roman" w:cs="Times New Roman"/>
          <w:b/>
          <w:bCs/>
          <w:sz w:val="26"/>
          <w:szCs w:val="26"/>
        </w:rPr>
        <w:t>я сельское поселение «Деревня Куркино</w:t>
      </w:r>
      <w:r w:rsidRPr="003C5A53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AB0FCC" w:rsidRPr="003C5A53" w:rsidRDefault="00AB0FCC" w:rsidP="003C5A5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0FCC" w:rsidRPr="003C5A53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4" w:history="1">
        <w:r w:rsidRPr="003C5A53">
          <w:rPr>
            <w:rFonts w:ascii="Times New Roman" w:hAnsi="Times New Roman" w:cs="Times New Roman"/>
            <w:color w:val="0000FF"/>
            <w:sz w:val="26"/>
            <w:szCs w:val="26"/>
          </w:rPr>
          <w:t>Положени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</w:hyperlink>
      <w:r w:rsidRPr="003C5A53">
        <w:rPr>
          <w:rFonts w:ascii="Times New Roman" w:hAnsi="Times New Roman" w:cs="Times New Roman"/>
          <w:sz w:val="26"/>
          <w:szCs w:val="26"/>
        </w:rPr>
        <w:t xml:space="preserve"> о порядке заключения соглашения о передаче (принятии) осуществления части полномочий по реш</w:t>
      </w:r>
      <w:r>
        <w:rPr>
          <w:rFonts w:ascii="Times New Roman" w:hAnsi="Times New Roman" w:cs="Times New Roman"/>
          <w:sz w:val="26"/>
          <w:szCs w:val="26"/>
        </w:rPr>
        <w:t>ению вопросов местного значения (прилагается).</w:t>
      </w:r>
    </w:p>
    <w:p w:rsidR="00AB0FCC" w:rsidRDefault="00AB0FCC" w:rsidP="001B7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>о дня его подписания, подлежит официальному обнародованию и размещению на официальном сайте администрации  сельского поселения «Деревня Куркино» в сети Интернет.</w:t>
      </w:r>
    </w:p>
    <w:p w:rsidR="00AB0FCC" w:rsidRDefault="00AB0FCC" w:rsidP="001B7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МО  сельское поселение</w:t>
      </w: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Куркино»                                                               И.М.Лобанова</w:t>
      </w: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767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:rsidR="00AB0FCC" w:rsidRPr="001B7672" w:rsidRDefault="00AB0FCC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>Приложение</w:t>
      </w:r>
    </w:p>
    <w:p w:rsidR="00AB0FCC" w:rsidRPr="003C5A53" w:rsidRDefault="00AB0FCC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AB0FCC" w:rsidRPr="003C5A53" w:rsidRDefault="00AB0FCC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«Деревня Куркино</w:t>
      </w:r>
      <w:r w:rsidRPr="003C5A53">
        <w:rPr>
          <w:rFonts w:ascii="Times New Roman" w:hAnsi="Times New Roman" w:cs="Times New Roman"/>
          <w:sz w:val="24"/>
          <w:szCs w:val="24"/>
        </w:rPr>
        <w:t>»</w:t>
      </w:r>
    </w:p>
    <w:p w:rsidR="00AB0FCC" w:rsidRPr="003C5A53" w:rsidRDefault="00AB0FCC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23.03.2018 №104</w:t>
      </w:r>
    </w:p>
    <w:p w:rsidR="00AB0FCC" w:rsidRDefault="00AB0FC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</w:p>
    <w:p w:rsidR="00AB0FCC" w:rsidRDefault="00AB0FC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B0FCC" w:rsidRDefault="00AB0FC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ПОЛОЖЕНИЕ</w:t>
      </w:r>
    </w:p>
    <w:p w:rsidR="00AB0FCC" w:rsidRPr="003C5A53" w:rsidRDefault="00AB0FC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О ПОРЯДКЕ ЗАКЛЮЧЕНИЯ СОГЛАШЕНИЯ О ПЕРЕДАЧЕ (ПРИНЯТИИ)</w:t>
      </w:r>
    </w:p>
    <w:p w:rsidR="00AB0FCC" w:rsidRDefault="00AB0FCC" w:rsidP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ПО РЕШЕНИЮ </w:t>
      </w:r>
    </w:p>
    <w:p w:rsidR="00AB0FCC" w:rsidRPr="003C5A53" w:rsidRDefault="00AB0FCC" w:rsidP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ВОПРОСОВ МЕСТНОГОЗНАЧЕНИЯ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1.1. Настоящ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3C5A53"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ке</w:t>
      </w:r>
      <w:r w:rsidRPr="003C5A53">
        <w:rPr>
          <w:rFonts w:ascii="Times New Roman" w:hAnsi="Times New Roman" w:cs="Times New Roman"/>
          <w:sz w:val="26"/>
          <w:szCs w:val="26"/>
        </w:rPr>
        <w:t xml:space="preserve"> заключения соглашений</w:t>
      </w:r>
      <w:r>
        <w:rPr>
          <w:rFonts w:ascii="Times New Roman" w:hAnsi="Times New Roman" w:cs="Times New Roman"/>
          <w:sz w:val="26"/>
          <w:szCs w:val="26"/>
        </w:rPr>
        <w:t xml:space="preserve"> между органами местного самоуправления сельского поселения «Деревня Куркино» и органами местного самоуправления муниципального района «Юхновский район» о передаче осуществления части своих полномочий по решению вопросов местного значения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Куркино» и регулирует порядок заключения соглашений между органами местного самоуправления муниципального образования сельское поселение «Деревня Куркино» и муниципального района «Юхновский район» о передаче осуществления части своих полномочий по решению вопросов  местного значения.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5A53">
        <w:rPr>
          <w:rFonts w:ascii="Times New Roman" w:hAnsi="Times New Roman" w:cs="Times New Roman"/>
          <w:sz w:val="26"/>
          <w:szCs w:val="26"/>
        </w:rPr>
        <w:t>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Предметом соглашения является передача (принятие) осуществления части полномочий по решению вопросов местного значения.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7F2661" w:rsidRDefault="00AB0FC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2661">
        <w:rPr>
          <w:rFonts w:ascii="Times New Roman" w:hAnsi="Times New Roman" w:cs="Times New Roman"/>
          <w:b/>
          <w:bCs/>
          <w:sz w:val="26"/>
          <w:szCs w:val="26"/>
        </w:rPr>
        <w:t>2. Компетенция органов местного самоуправления сельского поселения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Сельская Дума муниципального образование сельское поселение «Деревня Куркино»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2.1.1. Принимает решения о передаче осуществления части полномочий по решению вопросов местного значения района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2.1.2. Принимает решения о принятии </w:t>
      </w:r>
      <w:r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Принимает муниципальные правовые акты по вопросам:</w:t>
      </w: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передачи сельским поселением  осуществления части своих полномочий по решению вопросов местного значения муниципальному району;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сельским поселением осуществления части полномочий по решению вопросов местного значения муниципального района.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В решении указываются: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принятию </w:t>
      </w:r>
      <w:r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>;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срок, на который заключается соглашение;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сведения о передаче финансовых средств, необходимых для осуществления передаваемых полномочий.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C5A53">
        <w:rPr>
          <w:rFonts w:ascii="Times New Roman" w:hAnsi="Times New Roman" w:cs="Times New Roman"/>
          <w:sz w:val="26"/>
          <w:szCs w:val="26"/>
        </w:rPr>
        <w:t>. Контролирует выполнение принятых решений.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 Глава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2.2.1. Представляет на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проект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2.2.2. Подписывает соглашение о передаче (принятии) осуществления части полномочий по решению вопросов местного значения.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2.3.1. Участвует в подготовке проектов (готовит проекты) соглашений о передаче (принятии) осуществления части полномочий по решению вопросов местного значения.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2.3.2.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2.3.3. Исполняет заключенные соглашения о передаче (принятии) осуществления части полномочий по решению вопросов местного значения.</w:t>
      </w:r>
    </w:p>
    <w:p w:rsidR="00AB0FCC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7F2661" w:rsidRDefault="00AB0FC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2661">
        <w:rPr>
          <w:rFonts w:ascii="Times New Roman" w:hAnsi="Times New Roman" w:cs="Times New Roman"/>
          <w:b/>
          <w:bCs/>
          <w:sz w:val="26"/>
          <w:szCs w:val="26"/>
        </w:rPr>
        <w:t xml:space="preserve">3. Передача части полномочий органами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2661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</w:p>
    <w:p w:rsidR="00AB0FCC" w:rsidRPr="007F2661" w:rsidRDefault="00AB0FC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661">
        <w:rPr>
          <w:rFonts w:ascii="Times New Roman" w:hAnsi="Times New Roman" w:cs="Times New Roman"/>
          <w:b/>
          <w:bCs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 w:rsidRPr="007F2661">
        <w:rPr>
          <w:rFonts w:ascii="Times New Roman" w:hAnsi="Times New Roman" w:cs="Times New Roman"/>
          <w:b/>
          <w:bCs/>
          <w:sz w:val="26"/>
          <w:szCs w:val="26"/>
        </w:rPr>
        <w:t xml:space="preserve"> органам местного самоуправления</w:t>
      </w:r>
    </w:p>
    <w:p w:rsidR="00AB0FCC" w:rsidRPr="007F2661" w:rsidRDefault="00AB0FC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3.1. Инициировать передачу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и органы местного самоуправления поселения.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3.2.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, рассмотрев инициативу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в срок не более одного месяца с момента получения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</w:t>
      </w:r>
      <w:r>
        <w:rPr>
          <w:rFonts w:ascii="Times New Roman" w:hAnsi="Times New Roman" w:cs="Times New Roman"/>
          <w:sz w:val="26"/>
          <w:szCs w:val="26"/>
        </w:rPr>
        <w:t>муниципальному району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3.3. Соглашения должны быть заключены до внесения на рассмотрение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и кассового плана.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3.5. В случае нецелевого использования иных межбюджетных трансфертов они подлежат возврату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7F2661" w:rsidRDefault="00AB0FC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2661">
        <w:rPr>
          <w:rFonts w:ascii="Times New Roman" w:hAnsi="Times New Roman" w:cs="Times New Roman"/>
          <w:b/>
          <w:bCs/>
          <w:sz w:val="26"/>
          <w:szCs w:val="26"/>
        </w:rPr>
        <w:t>4. Прием части полномочий органами местного самоуправления</w:t>
      </w:r>
    </w:p>
    <w:p w:rsidR="00AB0FCC" w:rsidRDefault="00AB0FC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7F2661">
        <w:rPr>
          <w:rFonts w:ascii="Times New Roman" w:hAnsi="Times New Roman" w:cs="Times New Roman"/>
          <w:b/>
          <w:bCs/>
          <w:sz w:val="26"/>
          <w:szCs w:val="26"/>
        </w:rPr>
        <w:t xml:space="preserve"> от органов местного самоуправления </w:t>
      </w:r>
    </w:p>
    <w:p w:rsidR="00AB0FCC" w:rsidRPr="007F2661" w:rsidRDefault="00AB0FC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4.1. Инициировать принятие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либо органы местного самоуправления  поселения.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4.2. В случае если инициатором принятия осуществления части полномочий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выступают органы местного самоуправления района, то данное предложение направляется в адрес органов местного самоуправления  поселения для рассмотрения ими вопроса о </w:t>
      </w:r>
      <w:r>
        <w:rPr>
          <w:rFonts w:ascii="Times New Roman" w:hAnsi="Times New Roman" w:cs="Times New Roman"/>
          <w:sz w:val="26"/>
          <w:szCs w:val="26"/>
        </w:rPr>
        <w:t>принятии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названных полномочий.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4.3. В случае если инициатором передачи осуществления части полномочий поселения выступают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то к рассмотрению </w:t>
      </w:r>
      <w:r>
        <w:rPr>
          <w:rFonts w:ascii="Times New Roman" w:hAnsi="Times New Roman" w:cs="Times New Roman"/>
          <w:sz w:val="26"/>
          <w:szCs w:val="26"/>
        </w:rPr>
        <w:t xml:space="preserve">сельским поселением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принимается решение представительного органа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, которое должно содержать следующие сведения: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срок, на который заключается соглашение.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4.4. Администрация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основании поступившего решения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принятии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Проект решения в </w:t>
      </w:r>
      <w:r>
        <w:rPr>
          <w:rFonts w:ascii="Times New Roman" w:hAnsi="Times New Roman" w:cs="Times New Roman"/>
          <w:sz w:val="26"/>
          <w:szCs w:val="26"/>
        </w:rPr>
        <w:t xml:space="preserve">Сельскую Думу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представляет Глава администрации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4.5. Принятое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решение направляется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AB0FCC" w:rsidRDefault="00AB0FCC" w:rsidP="00B477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 случае, если  депутаты Сельской Думы приняли решение о принятии осуществления части полномочий по решению вопросов местного значения муниципального района, главой администрации сельского поселения и главой администрации муниципального района заключается соглашение, если иное не установлено законодательством.</w:t>
      </w:r>
    </w:p>
    <w:p w:rsidR="00AB0FCC" w:rsidRPr="003C5A53" w:rsidRDefault="00AB0FCC" w:rsidP="00B477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В случае, если депутаты Сельской Думы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C5A53">
        <w:rPr>
          <w:rFonts w:ascii="Times New Roman" w:hAnsi="Times New Roman" w:cs="Times New Roman"/>
          <w:sz w:val="26"/>
          <w:szCs w:val="26"/>
        </w:rPr>
        <w:t xml:space="preserve">. Соглашения должны быть заключены до внесения на рассмотрение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в соответствии с условиями соглашения и расчетом иных межбюджетных трансфертов получают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финансовые средства на реализацию передаваемых полномочий.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передать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материальные ресурсы, необходимые для реализации передаваемых полномочий, по договору безвозмездного пользования.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предоставляют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отчеты об осуществлении переданных полномочий, использовании финансовых средств.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Default="00AB0FCC" w:rsidP="00B477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82379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>Порядок использования дополнительных материальных ресурсов и финансовых средств для осуществления переданных полномочий</w:t>
      </w:r>
    </w:p>
    <w:p w:rsidR="00AB0FCC" w:rsidRPr="003C5A53" w:rsidRDefault="00AB0FCC" w:rsidP="00B477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B0FCC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5.1. </w:t>
      </w:r>
      <w:r>
        <w:rPr>
          <w:rFonts w:ascii="Times New Roman" w:hAnsi="Times New Roman" w:cs="Times New Roman"/>
          <w:sz w:val="26"/>
          <w:szCs w:val="26"/>
        </w:rPr>
        <w:t>Дополнительные финансовые средства на исполнение полномочий (или части полномочий) используются в целях обеспечения исполнения переданных полномочий надлежащим образом в полном объеме и с соблюдением норм законодательства.</w:t>
      </w:r>
    </w:p>
    <w:p w:rsidR="00AB0FCC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Дополнительные финансовые средства используются в случаях:</w:t>
      </w:r>
    </w:p>
    <w:p w:rsidR="00AB0FCC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недостаточности финансовых средств, предоставленных бюджету в виде иных межбюджетных трансфертов на обеспечение передаваемых полномочий (или части полномочий) на текущий финансовый год и увеличение доходной части бюджета за счет роста собственных доходов бюджета (за исключением средств по дополнительным отчислениям и субсидиям).</w:t>
      </w:r>
    </w:p>
    <w:p w:rsidR="00AB0FCC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Дополнительные финансовые средства используются строго на цели, указанные в соглашении о передаче полномочий, в рамках утвержденного Сельской Думой бюджета поселения на очередной финансовый год.</w:t>
      </w:r>
    </w:p>
    <w:p w:rsidR="00AB0FCC" w:rsidRPr="003C5A53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Кредиторская задолженность по расходам, предусмотренным дополнительным финансированием из бюджета поселения на осуществление переданных полномочий (или части полномочий), на конец текущего финансового года не допускается.</w:t>
      </w:r>
    </w:p>
    <w:p w:rsidR="00AB0FCC" w:rsidRPr="001B7672" w:rsidRDefault="00AB0FC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B7672">
        <w:rPr>
          <w:rFonts w:ascii="Times New Roman" w:hAnsi="Times New Roman" w:cs="Times New Roman"/>
          <w:b/>
          <w:bCs/>
          <w:sz w:val="26"/>
          <w:szCs w:val="26"/>
        </w:rPr>
        <w:t>6. Заключительные положения</w:t>
      </w:r>
    </w:p>
    <w:p w:rsidR="00AB0FCC" w:rsidRPr="001B7672" w:rsidRDefault="00AB0FCC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0FCC" w:rsidRPr="003C5A53" w:rsidRDefault="00AB0F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6.1. Соглашение вступает в силу и становится обязательным для исполнения со дня его подписания сторонами.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6.2. Соглашение прекращает свое действие с момента истечения срока, на который оно было заключено.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6.3. Изменения и дополнения в соглашени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3C5A53">
        <w:rPr>
          <w:rFonts w:ascii="Times New Roman" w:hAnsi="Times New Roman" w:cs="Times New Roman"/>
          <w:sz w:val="26"/>
          <w:szCs w:val="26"/>
        </w:rPr>
        <w:t>совершаются в письменной форме и подписываются сторонами.</w:t>
      </w:r>
    </w:p>
    <w:p w:rsidR="00AB0FCC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AB0FCC" w:rsidRPr="003C5A53" w:rsidRDefault="00AB0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споров соглашение может быть расторгнуто в судебном порядке.</w:t>
      </w:r>
    </w:p>
    <w:p w:rsidR="00AB0FCC" w:rsidRPr="003C5A53" w:rsidRDefault="00AB0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0FCC" w:rsidRPr="003C5A53" w:rsidRDefault="00AB0FCC">
      <w:pPr>
        <w:rPr>
          <w:rFonts w:ascii="Times New Roman" w:hAnsi="Times New Roman" w:cs="Times New Roman"/>
          <w:sz w:val="26"/>
          <w:szCs w:val="26"/>
        </w:rPr>
      </w:pPr>
    </w:p>
    <w:sectPr w:rsidR="00AB0FCC" w:rsidRPr="003C5A53" w:rsidSect="00D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57D7"/>
    <w:rsid w:val="00107271"/>
    <w:rsid w:val="0011238E"/>
    <w:rsid w:val="0012334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578CD"/>
    <w:rsid w:val="00160F32"/>
    <w:rsid w:val="00161B59"/>
    <w:rsid w:val="00162B1D"/>
    <w:rsid w:val="00164A4B"/>
    <w:rsid w:val="00170962"/>
    <w:rsid w:val="00172197"/>
    <w:rsid w:val="00173062"/>
    <w:rsid w:val="00173809"/>
    <w:rsid w:val="001763AE"/>
    <w:rsid w:val="001808C0"/>
    <w:rsid w:val="001809F3"/>
    <w:rsid w:val="0018744C"/>
    <w:rsid w:val="001927B9"/>
    <w:rsid w:val="001A0033"/>
    <w:rsid w:val="001B1F5A"/>
    <w:rsid w:val="001B7672"/>
    <w:rsid w:val="001C11E3"/>
    <w:rsid w:val="001C6F12"/>
    <w:rsid w:val="001D6EA1"/>
    <w:rsid w:val="001E7AF1"/>
    <w:rsid w:val="001F3CE7"/>
    <w:rsid w:val="001F4AAD"/>
    <w:rsid w:val="001F6951"/>
    <w:rsid w:val="002007A8"/>
    <w:rsid w:val="002048DD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13E"/>
    <w:rsid w:val="00295487"/>
    <w:rsid w:val="002A10D6"/>
    <w:rsid w:val="002A57FF"/>
    <w:rsid w:val="002B4FCA"/>
    <w:rsid w:val="002C0490"/>
    <w:rsid w:val="002C401B"/>
    <w:rsid w:val="002C475A"/>
    <w:rsid w:val="002D2CC4"/>
    <w:rsid w:val="002D79D6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010F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0A07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0510"/>
    <w:rsid w:val="006024DC"/>
    <w:rsid w:val="006112E3"/>
    <w:rsid w:val="00626EA0"/>
    <w:rsid w:val="006305D7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3271"/>
    <w:rsid w:val="006975A0"/>
    <w:rsid w:val="006A5489"/>
    <w:rsid w:val="006B0751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4BA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37E5B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B17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478E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B5F01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3699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0FCC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378CB"/>
    <w:rsid w:val="00B42368"/>
    <w:rsid w:val="00B425E3"/>
    <w:rsid w:val="00B438FD"/>
    <w:rsid w:val="00B45292"/>
    <w:rsid w:val="00B47794"/>
    <w:rsid w:val="00B64196"/>
    <w:rsid w:val="00B7132B"/>
    <w:rsid w:val="00B757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1B9B"/>
    <w:rsid w:val="00DC5AB0"/>
    <w:rsid w:val="00DC5B29"/>
    <w:rsid w:val="00DC6772"/>
    <w:rsid w:val="00DE56B7"/>
    <w:rsid w:val="00DF3ECF"/>
    <w:rsid w:val="00DF64D9"/>
    <w:rsid w:val="00E013C0"/>
    <w:rsid w:val="00E10A75"/>
    <w:rsid w:val="00E14997"/>
    <w:rsid w:val="00E36680"/>
    <w:rsid w:val="00E41621"/>
    <w:rsid w:val="00E41EBC"/>
    <w:rsid w:val="00E430D5"/>
    <w:rsid w:val="00E4747F"/>
    <w:rsid w:val="00E60370"/>
    <w:rsid w:val="00E62018"/>
    <w:rsid w:val="00E67B3C"/>
    <w:rsid w:val="00E7333F"/>
    <w:rsid w:val="00E7361F"/>
    <w:rsid w:val="00E741D9"/>
    <w:rsid w:val="00E7539F"/>
    <w:rsid w:val="00E862D2"/>
    <w:rsid w:val="00E92CD9"/>
    <w:rsid w:val="00E9732F"/>
    <w:rsid w:val="00EA1564"/>
    <w:rsid w:val="00EA2CCD"/>
    <w:rsid w:val="00EA4852"/>
    <w:rsid w:val="00EB1E18"/>
    <w:rsid w:val="00EC7A96"/>
    <w:rsid w:val="00ED6D43"/>
    <w:rsid w:val="00EE26EC"/>
    <w:rsid w:val="00EE43D2"/>
    <w:rsid w:val="00EE5A59"/>
    <w:rsid w:val="00EE7FBC"/>
    <w:rsid w:val="00EF439E"/>
    <w:rsid w:val="00EF4FBC"/>
    <w:rsid w:val="00EF5AD1"/>
    <w:rsid w:val="00F0175B"/>
    <w:rsid w:val="00F03B2A"/>
    <w:rsid w:val="00F1342E"/>
    <w:rsid w:val="00F173E7"/>
    <w:rsid w:val="00F178F2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67DFC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B21C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5A5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C5A5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C5A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6</Pages>
  <Words>1706</Words>
  <Characters>9727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Вероника Александровна</dc:creator>
  <cp:keywords/>
  <dc:description/>
  <cp:lastModifiedBy>UserPC</cp:lastModifiedBy>
  <cp:revision>10</cp:revision>
  <dcterms:created xsi:type="dcterms:W3CDTF">2018-02-12T12:52:00Z</dcterms:created>
  <dcterms:modified xsi:type="dcterms:W3CDTF">2018-03-22T12:52:00Z</dcterms:modified>
</cp:coreProperties>
</file>