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5A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061913"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Администрация муниципального</w:t>
      </w:r>
    </w:p>
    <w:p w:rsidR="00D5265A" w:rsidRPr="00061913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образования сельское поселение</w:t>
      </w:r>
    </w:p>
    <w:p w:rsidR="00D5265A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061913"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«</w:t>
      </w: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Деревня Куркино</w:t>
      </w:r>
      <w:r w:rsidRPr="00061913"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»</w:t>
      </w:r>
    </w:p>
    <w:p w:rsidR="00D5265A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Юхновский район</w:t>
      </w:r>
    </w:p>
    <w:p w:rsidR="00D5265A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  <w:t>Калужская область</w:t>
      </w:r>
    </w:p>
    <w:p w:rsidR="00D5265A" w:rsidRPr="00061913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D5265A" w:rsidRPr="00061913" w:rsidRDefault="00D5265A" w:rsidP="00A670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072BD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34.5pt;height:16.5pt;visibility:visible">
            <v:imagedata r:id="rId5" o:title=""/>
          </v:shape>
        </w:pict>
      </w:r>
    </w:p>
    <w:p w:rsidR="00D5265A" w:rsidRPr="00A670AA" w:rsidRDefault="00D5265A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D5265A" w:rsidRPr="00A670AA" w:rsidRDefault="00D5265A" w:rsidP="00624161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от 29.12.2018 года</w:t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</w:r>
      <w:r w:rsidRPr="00A670A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30</w:t>
      </w:r>
    </w:p>
    <w:p w:rsidR="00D5265A" w:rsidRPr="00A670AA" w:rsidRDefault="00D5265A" w:rsidP="00A670A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5265A" w:rsidRPr="00A670AA" w:rsidRDefault="00D5265A" w:rsidP="00A670AA">
      <w:pPr>
        <w:widowControl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5265A" w:rsidRDefault="00D5265A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Об утверждении плана закупок товаров, работ, услуг для обеспечения нужд М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сельское поселение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Деревня Куркино» н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а 201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9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A670AA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годов</w:t>
      </w:r>
    </w:p>
    <w:p w:rsidR="00D5265A" w:rsidRPr="00A670AA" w:rsidRDefault="00D5265A" w:rsidP="00A670AA">
      <w:pPr>
        <w:widowControl w:val="0"/>
        <w:autoSpaceDE w:val="0"/>
        <w:autoSpaceDN w:val="0"/>
        <w:spacing w:after="0" w:line="240" w:lineRule="auto"/>
        <w:ind w:right="5102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D5265A" w:rsidRPr="00061913" w:rsidRDefault="00D5265A" w:rsidP="00A670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670AA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ст. 17 </w:t>
      </w:r>
      <w:hyperlink r:id="rId6" w:history="1">
        <w:r w:rsidRPr="00A670AA">
          <w:rPr>
            <w:rFonts w:ascii="Times New Roman" w:hAnsi="Times New Roman" w:cs="Times New Roman"/>
            <w:sz w:val="26"/>
            <w:szCs w:val="26"/>
          </w:rPr>
  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  </w:r>
      </w:hyperlink>
      <w:r>
        <w:t xml:space="preserve"> </w:t>
      </w:r>
      <w:r w:rsidRPr="00061913">
        <w:rPr>
          <w:rFonts w:ascii="Times New Roman" w:hAnsi="Times New Roman" w:cs="Times New Roman"/>
          <w:sz w:val="26"/>
          <w:szCs w:val="26"/>
        </w:rPr>
        <w:t>администрация М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619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Pr="00061913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Деревня Куркино</w:t>
      </w:r>
      <w:r w:rsidRPr="00061913">
        <w:rPr>
          <w:rFonts w:ascii="Times New Roman" w:hAnsi="Times New Roman" w:cs="Times New Roman"/>
          <w:sz w:val="26"/>
          <w:szCs w:val="26"/>
        </w:rPr>
        <w:t>"</w:t>
      </w:r>
    </w:p>
    <w:p w:rsidR="00D5265A" w:rsidRPr="00061913" w:rsidRDefault="00D5265A" w:rsidP="00A670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61913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D5265A" w:rsidRPr="00A721A1" w:rsidRDefault="00D5265A" w:rsidP="006F007B">
      <w:pPr>
        <w:pStyle w:val="ListParagraph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план закупок товаров, работ, услуг для обеспечения нужд 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>О сельское поселение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Деревня Куркино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на 201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годов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(П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 xml:space="preserve"> N 1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A721A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5265A" w:rsidRPr="00A670AA" w:rsidRDefault="00D5265A" w:rsidP="00A670AA">
      <w:pPr>
        <w:pStyle w:val="ListParagraph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Утвердить обоснования закупок товаров, работ, услуг для обеспечения нужд 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>О сельское поселение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Деревня Куркино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на 201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годов, </w:t>
      </w:r>
      <w:r>
        <w:rPr>
          <w:rFonts w:ascii="Times New Roman" w:hAnsi="Times New Roman" w:cs="Times New Roman"/>
          <w:sz w:val="26"/>
          <w:szCs w:val="26"/>
          <w:lang w:eastAsia="ru-RU"/>
        </w:rPr>
        <w:t>(П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>риложени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N 2</w:t>
      </w:r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5265A" w:rsidRPr="00A670AA" w:rsidRDefault="00D5265A" w:rsidP="00A670AA">
      <w:pPr>
        <w:pStyle w:val="ListParagraph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16D2">
        <w:rPr>
          <w:rFonts w:ascii="Times New Roman" w:hAnsi="Times New Roman" w:cs="Times New Roman"/>
          <w:sz w:val="26"/>
          <w:szCs w:val="26"/>
          <w:lang w:eastAsia="ru-RU"/>
        </w:rPr>
        <w:t>Разместить план закупок товаров, работ, услуг для обеспечения нужд М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 сельское поселение 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hAnsi="Times New Roman" w:cs="Times New Roman"/>
          <w:sz w:val="26"/>
          <w:szCs w:val="26"/>
          <w:lang w:eastAsia="ru-RU"/>
        </w:rPr>
        <w:t>Деревня Куркино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на 201</w:t>
      </w:r>
      <w:r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670AA">
        <w:rPr>
          <w:rFonts w:ascii="Times New Roman" w:hAnsi="Times New Roman" w:cs="Times New Roman"/>
          <w:sz w:val="26"/>
          <w:szCs w:val="26"/>
          <w:lang w:eastAsia="ru-RU"/>
        </w:rPr>
        <w:t xml:space="preserve"> годов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hyperlink r:id="rId7" w:history="1">
        <w:r w:rsidRPr="00A216D2">
          <w:rPr>
            <w:rFonts w:ascii="Times New Roman" w:hAnsi="Times New Roman" w:cs="Times New Roman"/>
            <w:sz w:val="26"/>
            <w:szCs w:val="26"/>
            <w:lang w:eastAsia="ru-RU"/>
          </w:rPr>
          <w:t>http://www.zakupki.gov.ru</w:t>
        </w:r>
      </w:hyperlink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 в течение трех рабочих дней с даты его утверждения.</w:t>
      </w:r>
    </w:p>
    <w:p w:rsidR="00D5265A" w:rsidRPr="00A670AA" w:rsidRDefault="00D5265A" w:rsidP="00A670AA">
      <w:pPr>
        <w:pStyle w:val="ListParagraph"/>
        <w:widowControl w:val="0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216D2"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A216D2">
        <w:rPr>
          <w:rFonts w:ascii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D5265A" w:rsidRPr="00A670AA" w:rsidRDefault="00D5265A" w:rsidP="00A670AA">
      <w:pPr>
        <w:pStyle w:val="ListParagraph"/>
        <w:widowControl w:val="0"/>
        <w:spacing w:before="100" w:beforeAutospacing="1" w:after="100" w:afterAutospacing="1" w:line="240" w:lineRule="auto"/>
        <w:ind w:left="8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670AA">
        <w:rPr>
          <w:rFonts w:ascii="Times New Roman" w:hAnsi="Times New Roman" w:cs="Times New Roman"/>
          <w:b/>
          <w:bCs/>
          <w:sz w:val="26"/>
          <w:szCs w:val="26"/>
        </w:rPr>
        <w:t>Глава администрации</w:t>
      </w:r>
    </w:p>
    <w:p w:rsidR="00D5265A" w:rsidRPr="00A670AA" w:rsidRDefault="00D5265A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МО сельское поселение</w:t>
      </w:r>
    </w:p>
    <w:p w:rsidR="00D5265A" w:rsidRPr="00A670AA" w:rsidRDefault="00D5265A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A670AA">
        <w:rPr>
          <w:rFonts w:ascii="Times New Roman" w:hAnsi="Times New Roman" w:cs="Times New Roman"/>
          <w:b/>
          <w:bCs/>
          <w:sz w:val="26"/>
          <w:szCs w:val="26"/>
        </w:rPr>
        <w:t>"</w:t>
      </w:r>
      <w:r>
        <w:rPr>
          <w:rFonts w:ascii="Times New Roman" w:hAnsi="Times New Roman" w:cs="Times New Roman"/>
          <w:b/>
          <w:bCs/>
          <w:sz w:val="26"/>
          <w:szCs w:val="26"/>
        </w:rPr>
        <w:t>Деревня Куркино</w:t>
      </w:r>
      <w:r w:rsidRPr="00A670AA">
        <w:rPr>
          <w:rFonts w:ascii="Times New Roman" w:hAnsi="Times New Roman" w:cs="Times New Roman"/>
          <w:b/>
          <w:bCs/>
          <w:sz w:val="26"/>
          <w:szCs w:val="26"/>
        </w:rPr>
        <w:t xml:space="preserve">"                                                                          </w:t>
      </w:r>
      <w:r>
        <w:rPr>
          <w:rFonts w:ascii="Times New Roman" w:hAnsi="Times New Roman" w:cs="Times New Roman"/>
          <w:b/>
          <w:bCs/>
          <w:sz w:val="26"/>
          <w:szCs w:val="26"/>
        </w:rPr>
        <w:t>О.А.Смирнова</w:t>
      </w: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5265A" w:rsidRPr="00A670AA" w:rsidRDefault="00D5265A" w:rsidP="00A670AA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5265A" w:rsidRPr="00A670AA" w:rsidSect="00A670A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149D7"/>
    <w:multiLevelType w:val="hybridMultilevel"/>
    <w:tmpl w:val="98DCCC9E"/>
    <w:lvl w:ilvl="0" w:tplc="928EC30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65B"/>
    <w:rsid w:val="000456AF"/>
    <w:rsid w:val="00061913"/>
    <w:rsid w:val="000F4B25"/>
    <w:rsid w:val="00177A4B"/>
    <w:rsid w:val="0045565B"/>
    <w:rsid w:val="00547339"/>
    <w:rsid w:val="00624161"/>
    <w:rsid w:val="006F007B"/>
    <w:rsid w:val="00733B2A"/>
    <w:rsid w:val="008B33DE"/>
    <w:rsid w:val="009E1765"/>
    <w:rsid w:val="00A216D2"/>
    <w:rsid w:val="00A670AA"/>
    <w:rsid w:val="00A721A1"/>
    <w:rsid w:val="00B072BD"/>
    <w:rsid w:val="00B47E9A"/>
    <w:rsid w:val="00D5265A"/>
    <w:rsid w:val="00F4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9A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556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556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565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565B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Normal"/>
    <w:uiPriority w:val="99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455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5565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565B"/>
    <w:pPr>
      <w:ind w:left="720"/>
    </w:pPr>
  </w:style>
  <w:style w:type="table" w:styleId="TableGrid">
    <w:name w:val="Table Grid"/>
    <w:basedOn w:val="TableNormal"/>
    <w:uiPriority w:val="99"/>
    <w:rsid w:val="000456A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670AA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670AA"/>
    <w:pPr>
      <w:widowControl w:val="0"/>
      <w:autoSpaceDE w:val="0"/>
      <w:autoSpaceDN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9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1183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2</Pages>
  <Words>227</Words>
  <Characters>1297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UserPC</cp:lastModifiedBy>
  <cp:revision>9</cp:revision>
  <cp:lastPrinted>2019-01-11T06:38:00Z</cp:lastPrinted>
  <dcterms:created xsi:type="dcterms:W3CDTF">2017-12-27T13:14:00Z</dcterms:created>
  <dcterms:modified xsi:type="dcterms:W3CDTF">2019-01-11T06:39:00Z</dcterms:modified>
</cp:coreProperties>
</file>