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16" w:rsidRPr="00124F66" w:rsidRDefault="007B4D16" w:rsidP="009F7AE8">
      <w:pPr>
        <w:pStyle w:val="ConsPlusTitle"/>
        <w:rPr>
          <w:rFonts w:ascii="Times New Roman" w:hAnsi="Times New Roman" w:cs="Times New Roman"/>
          <w:color w:val="000000"/>
          <w:sz w:val="26"/>
          <w:szCs w:val="26"/>
        </w:rPr>
      </w:pPr>
    </w:p>
    <w:p w:rsidR="007B4D16" w:rsidRPr="00124F66" w:rsidRDefault="007B4D16" w:rsidP="001B2A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B4D16" w:rsidRDefault="007B4D16" w:rsidP="009F7AE8">
      <w:pPr>
        <w:keepNext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 xml:space="preserve">                 </w:t>
      </w:r>
      <w:r w:rsidRPr="00124F66"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 xml:space="preserve">Администрация муниципального 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 xml:space="preserve">     </w:t>
      </w:r>
    </w:p>
    <w:p w:rsidR="007B4D16" w:rsidRPr="00124F66" w:rsidRDefault="007B4D16" w:rsidP="001B2A02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образования сельское поселение</w:t>
      </w:r>
    </w:p>
    <w:p w:rsidR="007B4D16" w:rsidRDefault="007B4D16" w:rsidP="001B2A02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124F66"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Деревня Куркино»</w:t>
      </w:r>
    </w:p>
    <w:p w:rsidR="007B4D16" w:rsidRDefault="007B4D16" w:rsidP="001B2A02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Юхновский район</w:t>
      </w:r>
    </w:p>
    <w:p w:rsidR="007B4D16" w:rsidRPr="00124F66" w:rsidRDefault="007B4D16" w:rsidP="001B2A02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Калужская область</w:t>
      </w:r>
    </w:p>
    <w:p w:rsidR="007B4D16" w:rsidRPr="00124F66" w:rsidRDefault="007B4D16" w:rsidP="001B2A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B4D16" w:rsidRPr="009F7AE8" w:rsidRDefault="007B4D16" w:rsidP="001B2A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AE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4.5pt;height:16.5pt;visibility:visible">
            <v:imagedata r:id="rId5" o:title=""/>
          </v:shape>
        </w:pict>
      </w:r>
    </w:p>
    <w:p w:rsidR="007B4D16" w:rsidRPr="00124F66" w:rsidRDefault="007B4D16" w:rsidP="00F014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B4D16" w:rsidRDefault="007B4D16" w:rsidP="009F7AE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B4D16" w:rsidRPr="009F7AE8" w:rsidRDefault="007B4D16" w:rsidP="009F7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25.04.2018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F7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F7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№ 10</w:t>
      </w:r>
      <w:r w:rsidRPr="009F7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B4D16" w:rsidRPr="00124F66" w:rsidRDefault="007B4D16" w:rsidP="00F014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D16" w:rsidRPr="00124F66" w:rsidRDefault="007B4D16" w:rsidP="00F014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D16" w:rsidRPr="00124F66" w:rsidRDefault="007B4D16" w:rsidP="00300EF0">
      <w:pPr>
        <w:widowControl w:val="0"/>
        <w:autoSpaceDE w:val="0"/>
        <w:autoSpaceDN w:val="0"/>
        <w:spacing w:after="0" w:line="240" w:lineRule="auto"/>
        <w:ind w:right="453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E4B5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2E4B5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постановление от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25</w:t>
      </w:r>
      <w:r w:rsidRPr="002E4B5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.12.2017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E4B5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Pr="002E4B5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нужд 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сельское поселение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Деревня Куркино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» и признании утратившим силу постановления от 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.12.2016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40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нужд 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сельское поселение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Деревня Куркино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B4D16" w:rsidRDefault="007B4D16" w:rsidP="001B2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1B2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B4D16" w:rsidRPr="00124F66" w:rsidRDefault="007B4D16" w:rsidP="003A40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A02">
        <w:rPr>
          <w:rFonts w:ascii="Times New Roman" w:hAnsi="Times New Roman" w:cs="Times New Roman"/>
          <w:sz w:val="26"/>
          <w:szCs w:val="26"/>
        </w:rPr>
        <w:t xml:space="preserve">В целях реализации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  <w:r w:rsidRPr="00725A0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Деревня Куркино</w:t>
      </w:r>
      <w:r w:rsidRPr="00725A02">
        <w:rPr>
          <w:rFonts w:ascii="Times New Roman" w:hAnsi="Times New Roman" w:cs="Times New Roman"/>
          <w:sz w:val="26"/>
          <w:szCs w:val="26"/>
        </w:rPr>
        <w:t>»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5A02">
        <w:rPr>
          <w:rFonts w:ascii="Times New Roman" w:hAnsi="Times New Roman" w:cs="Times New Roman"/>
          <w:sz w:val="26"/>
          <w:szCs w:val="26"/>
        </w:rPr>
        <w:t xml:space="preserve"> а также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24F66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6" w:history="1">
        <w:r w:rsidRPr="00725A02">
          <w:rPr>
            <w:rFonts w:ascii="Times New Roman" w:hAnsi="Times New Roman" w:cs="Times New Roman"/>
            <w:sz w:val="26"/>
            <w:szCs w:val="26"/>
          </w:rPr>
          <w:t>частью 5 статьи 21</w:t>
        </w:r>
      </w:hyperlink>
      <w:r w:rsidRPr="00124F66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725A0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24F6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администрация М</w:t>
      </w:r>
      <w:r>
        <w:rPr>
          <w:rFonts w:ascii="Times New Roman" w:hAnsi="Times New Roman" w:cs="Times New Roman"/>
          <w:sz w:val="26"/>
          <w:szCs w:val="26"/>
        </w:rPr>
        <w:t>О сельское поселение</w:t>
      </w:r>
      <w:r w:rsidRPr="00124F66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Деревня Куркино</w:t>
      </w:r>
      <w:r w:rsidRPr="00124F66">
        <w:rPr>
          <w:rFonts w:ascii="Times New Roman" w:hAnsi="Times New Roman" w:cs="Times New Roman"/>
          <w:sz w:val="26"/>
          <w:szCs w:val="26"/>
        </w:rPr>
        <w:t>"</w:t>
      </w:r>
    </w:p>
    <w:p w:rsidR="007B4D16" w:rsidRPr="00124F66" w:rsidRDefault="007B4D16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4D16" w:rsidRDefault="007B4D16" w:rsidP="00725A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25A02">
        <w:rPr>
          <w:rFonts w:ascii="Times New Roman" w:hAnsi="Times New Roman" w:cs="Times New Roman"/>
          <w:sz w:val="26"/>
          <w:szCs w:val="26"/>
        </w:rPr>
        <w:t>Внести изменение в абзац второй пункта 13 Приложения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A0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A0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сельское поселение </w:t>
      </w:r>
      <w:r w:rsidRPr="00725A02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Деревня Куркино</w:t>
      </w:r>
      <w:r w:rsidRPr="00725A02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25</w:t>
      </w:r>
      <w:r w:rsidRPr="00725A02">
        <w:rPr>
          <w:rFonts w:ascii="Times New Roman" w:hAnsi="Times New Roman" w:cs="Times New Roman"/>
          <w:sz w:val="26"/>
          <w:szCs w:val="26"/>
        </w:rPr>
        <w:t>.12.2017 №</w:t>
      </w:r>
      <w:r>
        <w:rPr>
          <w:rFonts w:ascii="Times New Roman" w:hAnsi="Times New Roman" w:cs="Times New Roman"/>
          <w:sz w:val="26"/>
          <w:szCs w:val="26"/>
        </w:rPr>
        <w:t xml:space="preserve"> 57</w:t>
      </w:r>
      <w:r w:rsidRPr="00725A02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нужд М</w:t>
      </w:r>
      <w:r>
        <w:rPr>
          <w:rFonts w:ascii="Times New Roman" w:hAnsi="Times New Roman" w:cs="Times New Roman"/>
          <w:sz w:val="26"/>
          <w:szCs w:val="26"/>
        </w:rPr>
        <w:t>О сельское поселение</w:t>
      </w:r>
      <w:r w:rsidRPr="00725A0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Деревня Куркино</w:t>
      </w:r>
      <w:r w:rsidRPr="00725A02">
        <w:rPr>
          <w:rFonts w:ascii="Times New Roman" w:hAnsi="Times New Roman" w:cs="Times New Roman"/>
          <w:sz w:val="26"/>
          <w:szCs w:val="26"/>
        </w:rPr>
        <w:t>» и признании утратившим силу постановления от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25A02">
        <w:rPr>
          <w:rFonts w:ascii="Times New Roman" w:hAnsi="Times New Roman" w:cs="Times New Roman"/>
          <w:sz w:val="26"/>
          <w:szCs w:val="26"/>
        </w:rPr>
        <w:t>.12.2016 №</w:t>
      </w:r>
      <w:r>
        <w:rPr>
          <w:rFonts w:ascii="Times New Roman" w:hAnsi="Times New Roman" w:cs="Times New Roman"/>
          <w:sz w:val="26"/>
          <w:szCs w:val="26"/>
        </w:rPr>
        <w:t xml:space="preserve"> 40</w:t>
      </w:r>
      <w:r w:rsidRPr="00725A02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нужд М</w:t>
      </w:r>
      <w:r>
        <w:rPr>
          <w:rFonts w:ascii="Times New Roman" w:hAnsi="Times New Roman" w:cs="Times New Roman"/>
          <w:sz w:val="26"/>
          <w:szCs w:val="26"/>
        </w:rPr>
        <w:t>О сельское поселение</w:t>
      </w:r>
      <w:r w:rsidRPr="00725A0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Деревня Куркино</w:t>
      </w:r>
      <w:r w:rsidRPr="00725A02">
        <w:rPr>
          <w:rFonts w:ascii="Times New Roman" w:hAnsi="Times New Roman" w:cs="Times New Roman"/>
          <w:sz w:val="26"/>
          <w:szCs w:val="26"/>
        </w:rPr>
        <w:t>», дополни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25A02">
        <w:rPr>
          <w:rFonts w:ascii="Times New Roman" w:hAnsi="Times New Roman" w:cs="Times New Roman"/>
          <w:sz w:val="26"/>
          <w:szCs w:val="26"/>
        </w:rPr>
        <w:t xml:space="preserve"> словами ", с указанием включенных в объект закупки количества и единиц измерения товар</w:t>
      </w:r>
      <w:r>
        <w:rPr>
          <w:rFonts w:ascii="Times New Roman" w:hAnsi="Times New Roman" w:cs="Times New Roman"/>
          <w:sz w:val="26"/>
          <w:szCs w:val="26"/>
        </w:rPr>
        <w:t>ов, работ, услуг (при наличии)".</w:t>
      </w:r>
    </w:p>
    <w:p w:rsidR="007B4D16" w:rsidRPr="00124F66" w:rsidRDefault="007B4D16" w:rsidP="00F014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24F6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 и подлежит размещению в единой информационной системе в сфере закупок в сети «Интернет».</w:t>
      </w:r>
    </w:p>
    <w:p w:rsidR="007B4D16" w:rsidRPr="00124F66" w:rsidRDefault="007B4D16" w:rsidP="00F014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24F66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7B4D16" w:rsidRPr="00124F66" w:rsidRDefault="007B4D16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4D16" w:rsidRPr="00124F66" w:rsidRDefault="007B4D16" w:rsidP="008447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администрации</w:t>
      </w:r>
    </w:p>
    <w:p w:rsidR="007B4D16" w:rsidRPr="00124F66" w:rsidRDefault="007B4D16" w:rsidP="00844712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 сельское поселение</w:t>
      </w:r>
    </w:p>
    <w:p w:rsidR="007B4D16" w:rsidRPr="00124F66" w:rsidRDefault="007B4D16" w:rsidP="00844712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"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Деревня Куркино</w:t>
      </w:r>
      <w:r w:rsidRPr="00124F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"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О.А.Смирнова</w:t>
      </w: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4D16" w:rsidRPr="00124F66" w:rsidRDefault="007B4D16" w:rsidP="0084471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sectPr w:rsidR="007B4D16" w:rsidRPr="00124F66" w:rsidSect="00300EF0">
      <w:pgSz w:w="11906" w:h="16838"/>
      <w:pgMar w:top="851" w:right="566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3E03"/>
    <w:multiLevelType w:val="hybridMultilevel"/>
    <w:tmpl w:val="BD8657F8"/>
    <w:lvl w:ilvl="0" w:tplc="734E1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5F568E"/>
    <w:multiLevelType w:val="hybridMultilevel"/>
    <w:tmpl w:val="84B0F094"/>
    <w:lvl w:ilvl="0" w:tplc="B0B47E44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45196F"/>
    <w:multiLevelType w:val="hybridMultilevel"/>
    <w:tmpl w:val="0E38D6FE"/>
    <w:lvl w:ilvl="0" w:tplc="4D7C0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82F"/>
    <w:rsid w:val="000A4B4C"/>
    <w:rsid w:val="00124F66"/>
    <w:rsid w:val="00150663"/>
    <w:rsid w:val="001B2A02"/>
    <w:rsid w:val="002B6092"/>
    <w:rsid w:val="002E066D"/>
    <w:rsid w:val="002E4B5A"/>
    <w:rsid w:val="00300EF0"/>
    <w:rsid w:val="0031704D"/>
    <w:rsid w:val="003A405E"/>
    <w:rsid w:val="003C4D36"/>
    <w:rsid w:val="003D4DF1"/>
    <w:rsid w:val="00417196"/>
    <w:rsid w:val="004255C7"/>
    <w:rsid w:val="00427D00"/>
    <w:rsid w:val="004F7868"/>
    <w:rsid w:val="00553E2C"/>
    <w:rsid w:val="0066705F"/>
    <w:rsid w:val="0067270F"/>
    <w:rsid w:val="00725A02"/>
    <w:rsid w:val="00750A8A"/>
    <w:rsid w:val="007B4D16"/>
    <w:rsid w:val="00844712"/>
    <w:rsid w:val="00847DCA"/>
    <w:rsid w:val="00910157"/>
    <w:rsid w:val="009F7AE8"/>
    <w:rsid w:val="00A96275"/>
    <w:rsid w:val="00AC282F"/>
    <w:rsid w:val="00BB0E38"/>
    <w:rsid w:val="00C3027C"/>
    <w:rsid w:val="00C914F9"/>
    <w:rsid w:val="00D62D02"/>
    <w:rsid w:val="00EA4485"/>
    <w:rsid w:val="00EA659D"/>
    <w:rsid w:val="00F0144E"/>
    <w:rsid w:val="00F2399C"/>
    <w:rsid w:val="00FC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282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C282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C282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A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25A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8D738F5BF0624FB59E5FDE466C12A0A0946FFD72427C9AEA6F30918882C3050ACA42BF2DBB29C3A5o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8D738F5BF0624FB59E5FDE466C12A0A0976CFF7F497C9AEA6F30918882C3050ACA42BF2DBB2BC2A5o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426</Words>
  <Characters>2429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UserPC</cp:lastModifiedBy>
  <cp:revision>9</cp:revision>
  <cp:lastPrinted>2018-04-25T07:32:00Z</cp:lastPrinted>
  <dcterms:created xsi:type="dcterms:W3CDTF">2018-04-09T08:21:00Z</dcterms:created>
  <dcterms:modified xsi:type="dcterms:W3CDTF">2018-04-25T07:32:00Z</dcterms:modified>
</cp:coreProperties>
</file>