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5D" w:rsidRPr="00745B6E" w:rsidRDefault="0020535D" w:rsidP="00593547">
      <w:pPr>
        <w:pStyle w:val="Title"/>
        <w:rPr>
          <w:sz w:val="36"/>
          <w:szCs w:val="36"/>
        </w:rPr>
      </w:pPr>
      <w:r w:rsidRPr="00745B6E">
        <w:rPr>
          <w:sz w:val="36"/>
          <w:szCs w:val="36"/>
        </w:rPr>
        <w:t>Муниципальное образование</w:t>
      </w:r>
    </w:p>
    <w:p w:rsidR="0020535D" w:rsidRDefault="0020535D" w:rsidP="00593547">
      <w:pPr>
        <w:pStyle w:val="Title"/>
        <w:rPr>
          <w:sz w:val="36"/>
          <w:szCs w:val="36"/>
        </w:rPr>
      </w:pPr>
      <w:r>
        <w:rPr>
          <w:sz w:val="36"/>
          <w:szCs w:val="36"/>
        </w:rPr>
        <w:t>с</w:t>
      </w:r>
      <w:r w:rsidRPr="00745B6E">
        <w:rPr>
          <w:sz w:val="36"/>
          <w:szCs w:val="36"/>
        </w:rPr>
        <w:t>ельское поселение</w:t>
      </w:r>
    </w:p>
    <w:p w:rsidR="0020535D" w:rsidRPr="00745B6E" w:rsidRDefault="0020535D" w:rsidP="00593547">
      <w:pPr>
        <w:pStyle w:val="Title"/>
        <w:rPr>
          <w:b w:val="0"/>
          <w:bCs w:val="0"/>
          <w:sz w:val="36"/>
          <w:szCs w:val="36"/>
        </w:rPr>
      </w:pPr>
      <w:r w:rsidRPr="00745B6E">
        <w:rPr>
          <w:sz w:val="36"/>
          <w:szCs w:val="36"/>
        </w:rPr>
        <w:t>«</w:t>
      </w:r>
      <w:r>
        <w:rPr>
          <w:sz w:val="36"/>
          <w:szCs w:val="36"/>
        </w:rPr>
        <w:t>Деревня Куркино</w:t>
      </w:r>
      <w:r w:rsidRPr="00745B6E">
        <w:rPr>
          <w:sz w:val="36"/>
          <w:szCs w:val="36"/>
        </w:rPr>
        <w:t>»</w:t>
      </w:r>
    </w:p>
    <w:p w:rsidR="0020535D" w:rsidRPr="00307164" w:rsidRDefault="0020535D" w:rsidP="00593547">
      <w:pPr>
        <w:pStyle w:val="Heading1"/>
        <w:rPr>
          <w:sz w:val="10"/>
          <w:szCs w:val="10"/>
        </w:rPr>
      </w:pPr>
    </w:p>
    <w:p w:rsidR="0020535D" w:rsidRDefault="0020535D" w:rsidP="0059354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Юхновский район</w:t>
      </w:r>
    </w:p>
    <w:p w:rsidR="0020535D" w:rsidRDefault="0020535D" w:rsidP="0059354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Калужская область</w:t>
      </w:r>
    </w:p>
    <w:p w:rsidR="0020535D" w:rsidRPr="00745B6E" w:rsidRDefault="0020535D" w:rsidP="00593547">
      <w:pPr>
        <w:pStyle w:val="Heading5"/>
        <w:jc w:val="center"/>
        <w:rPr>
          <w:i w:val="0"/>
          <w:iCs w:val="0"/>
          <w:sz w:val="36"/>
          <w:szCs w:val="36"/>
        </w:rPr>
      </w:pPr>
      <w:r w:rsidRPr="00745B6E">
        <w:rPr>
          <w:i w:val="0"/>
          <w:iCs w:val="0"/>
          <w:sz w:val="36"/>
          <w:szCs w:val="36"/>
        </w:rPr>
        <w:t>Сельск</w:t>
      </w:r>
      <w:r>
        <w:rPr>
          <w:i w:val="0"/>
          <w:iCs w:val="0"/>
          <w:sz w:val="36"/>
          <w:szCs w:val="36"/>
        </w:rPr>
        <w:t>ая Дума</w:t>
      </w:r>
    </w:p>
    <w:p w:rsidR="0020535D" w:rsidRPr="00593547" w:rsidRDefault="0020535D" w:rsidP="00593547">
      <w:pPr>
        <w:pStyle w:val="Heading3"/>
        <w:jc w:val="center"/>
        <w:rPr>
          <w:rFonts w:cs="Times New Roman"/>
          <w:sz w:val="40"/>
          <w:szCs w:val="40"/>
        </w:rPr>
      </w:pPr>
      <w:r w:rsidRPr="00593547">
        <w:rPr>
          <w:sz w:val="40"/>
          <w:szCs w:val="40"/>
        </w:rPr>
        <w:t>РЕШЕНИЕ</w:t>
      </w:r>
    </w:p>
    <w:p w:rsidR="0020535D" w:rsidRPr="00593547" w:rsidRDefault="0020535D" w:rsidP="00593547">
      <w:pPr>
        <w:rPr>
          <w:lang w:eastAsia="ru-RU"/>
        </w:rPr>
      </w:pPr>
    </w:p>
    <w:p w:rsidR="0020535D" w:rsidRDefault="0020535D" w:rsidP="00690C7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5D" w:rsidRDefault="0020535D" w:rsidP="00690C7C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  16 ноября 2017 года                                                           № 83</w:t>
      </w:r>
    </w:p>
    <w:p w:rsidR="0020535D" w:rsidRDefault="0020535D" w:rsidP="00690C7C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535D" w:rsidRDefault="0020535D" w:rsidP="00690C7C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</w:tblGrid>
      <w:tr w:rsidR="0020535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0535D" w:rsidRDefault="0020535D" w:rsidP="00593547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33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решение Сельской Думы от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25.11.2016 № 47 </w:t>
            </w:r>
            <w:r w:rsidRPr="00DF33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«Об утверждения</w:t>
            </w:r>
          </w:p>
          <w:p w:rsidR="0020535D" w:rsidRDefault="0020535D" w:rsidP="00593547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Положения о системе оплаты труда муниципальных служащих администрации </w:t>
            </w:r>
          </w:p>
          <w:p w:rsidR="0020535D" w:rsidRDefault="0020535D" w:rsidP="00593547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образования сельское</w:t>
            </w:r>
          </w:p>
          <w:p w:rsidR="0020535D" w:rsidRPr="00DF3388" w:rsidRDefault="0020535D" w:rsidP="00593547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поселение «Деревня Куркино»</w:t>
            </w:r>
          </w:p>
        </w:tc>
      </w:tr>
    </w:tbl>
    <w:p w:rsidR="0020535D" w:rsidRDefault="0020535D" w:rsidP="00690C7C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535D" w:rsidRDefault="0020535D" w:rsidP="00690C7C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535D" w:rsidRDefault="0020535D" w:rsidP="00690C7C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0C7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статьи 26 Устава МО сельское поселение «Деревня Куркино», в соответствии с постановлением Правительства Калужской области от 29.12.2009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и на содержание органов местного самоуправления Калужской области для городских и сельских поселений» (в ред. постановления Правительства Калужской области от 01.11 2017 № 625 </w:t>
      </w:r>
      <w:r w:rsidRPr="00457191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РЕШИЛА:</w:t>
      </w:r>
    </w:p>
    <w:p w:rsidR="0020535D" w:rsidRPr="00745B6E" w:rsidRDefault="0020535D" w:rsidP="00457191"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745B6E">
        <w:rPr>
          <w:rFonts w:ascii="Times New Roman" w:hAnsi="Times New Roman" w:cs="Times New Roman"/>
          <w:sz w:val="26"/>
          <w:szCs w:val="26"/>
        </w:rPr>
        <w:t xml:space="preserve">решение Сельской Думы </w:t>
      </w:r>
      <w:r w:rsidRPr="00CB153D">
        <w:rPr>
          <w:rFonts w:ascii="Times New Roman" w:hAnsi="Times New Roman" w:cs="Times New Roman"/>
          <w:color w:val="FF0000"/>
          <w:sz w:val="26"/>
          <w:szCs w:val="26"/>
        </w:rPr>
        <w:t>от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25.11.2016 № 47 «Об утверждении Положения о системе оплаты труда муниципальных служащих администрации муниципального образования сельское поселения «Деревня Куркино»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0535D" w:rsidRPr="009179F5" w:rsidRDefault="0020535D" w:rsidP="00CB153D">
      <w:pPr>
        <w:pStyle w:val="ConsPlusTitle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179F5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1«Размеры должностных окладов</w:t>
      </w:r>
      <w:r w:rsidRPr="009179F5">
        <w:rPr>
          <w:rFonts w:ascii="Times New Roman" w:hAnsi="Times New Roman" w:cs="Times New Roman"/>
          <w:sz w:val="26"/>
          <w:szCs w:val="26"/>
        </w:rPr>
        <w:t xml:space="preserve"> м</w:t>
      </w:r>
      <w:r w:rsidRPr="009179F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униципальных служащих в администрации муниципального образования сельское поселение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«Деревня Куркино»  к Положению              о системе оплаты труда муниципальных служащих администрации муниципального образования сельское поселения «Деревня Куркино» изложить в новой редакции (приложении № 1);</w:t>
      </w:r>
    </w:p>
    <w:p w:rsidR="0020535D" w:rsidRPr="009179F5" w:rsidRDefault="0020535D" w:rsidP="00745B6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79F5">
        <w:rPr>
          <w:rFonts w:ascii="Times New Roman" w:hAnsi="Times New Roman" w:cs="Times New Roman"/>
          <w:sz w:val="26"/>
          <w:szCs w:val="26"/>
        </w:rPr>
        <w:t>Приложение № 3 «Размер ежемесячной надбавки к должностному окладу за классный чин» к Положению  о системе оплаты труда муниципальных служащих администрации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сельское поселение «Деревня Куркино» изложить в новой редакции (приложение 2)</w:t>
      </w:r>
    </w:p>
    <w:p w:rsidR="0020535D" w:rsidRDefault="0020535D" w:rsidP="009E4C01"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01 января 2018 года.</w:t>
      </w:r>
    </w:p>
    <w:p w:rsidR="0020535D" w:rsidRDefault="0020535D" w:rsidP="009E4C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0535D" w:rsidRDefault="0020535D" w:rsidP="009E4C01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МО сельское поселение</w:t>
      </w:r>
    </w:p>
    <w:p w:rsidR="0020535D" w:rsidRDefault="0020535D" w:rsidP="009E4C01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Куркино»                                                          И.М. Лобанова</w:t>
      </w:r>
    </w:p>
    <w:p w:rsidR="0020535D" w:rsidRDefault="0020535D" w:rsidP="009E4C01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535D" w:rsidRDefault="0020535D" w:rsidP="002D3FB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0535D" w:rsidRDefault="0020535D" w:rsidP="002D3FB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Сельской Думы МО</w:t>
      </w:r>
    </w:p>
    <w:p w:rsidR="0020535D" w:rsidRDefault="0020535D" w:rsidP="002D3FB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«Деревня Куркино»</w:t>
      </w:r>
    </w:p>
    <w:p w:rsidR="0020535D" w:rsidRDefault="0020535D" w:rsidP="002D3FB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16.11.2017 № 83</w:t>
      </w: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B153D">
        <w:rPr>
          <w:rFonts w:ascii="Times New Roman" w:hAnsi="Times New Roman" w:cs="Times New Roman"/>
        </w:rPr>
        <w:t xml:space="preserve">к Положению  </w:t>
      </w:r>
      <w:r w:rsidRPr="00CB153D">
        <w:rPr>
          <w:rFonts w:ascii="Times New Roman" w:hAnsi="Times New Roman" w:cs="Times New Roman"/>
          <w:sz w:val="24"/>
          <w:szCs w:val="24"/>
        </w:rPr>
        <w:t xml:space="preserve">о системе оплаты труда 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B153D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B153D">
        <w:rPr>
          <w:rFonts w:ascii="Times New Roman" w:hAnsi="Times New Roman" w:cs="Times New Roman"/>
          <w:sz w:val="24"/>
          <w:szCs w:val="24"/>
        </w:rPr>
        <w:t>муниципального образования сельское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 «Деревня Куркино»</w:t>
      </w: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535D" w:rsidRPr="005B79CF" w:rsidRDefault="0020535D" w:rsidP="00CB153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РАЗМЕРЫ ДОЛЖНОСТНЫХ ОКЛАДОВ</w:t>
      </w:r>
    </w:p>
    <w:p w:rsidR="0020535D" w:rsidRDefault="0020535D" w:rsidP="00CB153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СЕЛЬСКОЕ ПОСЕЛЕНИЕ </w:t>
      </w:r>
    </w:p>
    <w:p w:rsidR="0020535D" w:rsidRPr="002D3FB9" w:rsidRDefault="0020535D" w:rsidP="00CB153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2D3FB9">
        <w:rPr>
          <w:rFonts w:ascii="Times New Roman" w:hAnsi="Times New Roman" w:cs="Times New Roman"/>
          <w:b w:val="0"/>
          <w:bCs w:val="0"/>
          <w:sz w:val="32"/>
          <w:szCs w:val="32"/>
        </w:rPr>
        <w:t>«Деревня Куркино»</w:t>
      </w:r>
    </w:p>
    <w:p w:rsidR="0020535D" w:rsidRPr="002D3FB9" w:rsidRDefault="0020535D" w:rsidP="00CB1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35D" w:rsidRDefault="0020535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0535D" w:rsidRDefault="0020535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0535D" w:rsidRPr="00C66065" w:rsidRDefault="0020535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2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2098"/>
      </w:tblGrid>
      <w:tr w:rsidR="0020535D" w:rsidRPr="005B79CF">
        <w:tc>
          <w:tcPr>
            <w:tcW w:w="7230" w:type="dxa"/>
          </w:tcPr>
          <w:p w:rsidR="0020535D" w:rsidRPr="006A581E" w:rsidRDefault="0020535D" w:rsidP="002B513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58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2098" w:type="dxa"/>
          </w:tcPr>
          <w:p w:rsidR="0020535D" w:rsidRPr="006A581E" w:rsidRDefault="0020535D" w:rsidP="002B513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58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Должностной оклад в рублях</w:t>
            </w:r>
          </w:p>
        </w:tc>
      </w:tr>
      <w:tr w:rsidR="0020535D" w:rsidRPr="005B79CF">
        <w:tc>
          <w:tcPr>
            <w:tcW w:w="7230" w:type="dxa"/>
          </w:tcPr>
          <w:p w:rsidR="0020535D" w:rsidRPr="005B79CF" w:rsidRDefault="0020535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2098" w:type="dxa"/>
          </w:tcPr>
          <w:p w:rsidR="0020535D" w:rsidRPr="005B79CF" w:rsidRDefault="0020535D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10073</w:t>
            </w:r>
          </w:p>
        </w:tc>
      </w:tr>
      <w:tr w:rsidR="0020535D" w:rsidRPr="005B79CF">
        <w:tc>
          <w:tcPr>
            <w:tcW w:w="7230" w:type="dxa"/>
          </w:tcPr>
          <w:p w:rsidR="0020535D" w:rsidRPr="005B79CF" w:rsidRDefault="0020535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098" w:type="dxa"/>
          </w:tcPr>
          <w:p w:rsidR="0020535D" w:rsidRPr="005B79CF" w:rsidRDefault="0020535D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7556</w:t>
            </w:r>
          </w:p>
        </w:tc>
      </w:tr>
      <w:tr w:rsidR="0020535D" w:rsidRPr="005B79CF">
        <w:tc>
          <w:tcPr>
            <w:tcW w:w="7230" w:type="dxa"/>
          </w:tcPr>
          <w:p w:rsidR="0020535D" w:rsidRPr="005B79CF" w:rsidRDefault="0020535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1 разряда</w:t>
            </w:r>
          </w:p>
        </w:tc>
        <w:tc>
          <w:tcPr>
            <w:tcW w:w="2098" w:type="dxa"/>
          </w:tcPr>
          <w:p w:rsidR="0020535D" w:rsidRPr="005B79CF" w:rsidRDefault="0020535D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7024</w:t>
            </w:r>
          </w:p>
        </w:tc>
      </w:tr>
    </w:tbl>
    <w:p w:rsidR="0020535D" w:rsidRPr="00FE248B" w:rsidRDefault="0020535D" w:rsidP="00FE248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9E4C0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Сельской Думы МО </w:t>
      </w:r>
    </w:p>
    <w:p w:rsidR="0020535D" w:rsidRDefault="0020535D" w:rsidP="00D10A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«Деревня Куркино»</w:t>
      </w:r>
    </w:p>
    <w:p w:rsidR="0020535D" w:rsidRPr="00D10A7A" w:rsidRDefault="0020535D" w:rsidP="00D10A7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от 16.11.2017 № 79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B153D">
        <w:rPr>
          <w:rFonts w:ascii="Times New Roman" w:hAnsi="Times New Roman" w:cs="Times New Roman"/>
        </w:rPr>
        <w:t xml:space="preserve">к Положению  </w:t>
      </w:r>
      <w:r w:rsidRPr="00CB153D">
        <w:rPr>
          <w:rFonts w:ascii="Times New Roman" w:hAnsi="Times New Roman" w:cs="Times New Roman"/>
          <w:sz w:val="24"/>
          <w:szCs w:val="24"/>
        </w:rPr>
        <w:t xml:space="preserve">о системе оплаты труда 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B153D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B153D">
        <w:rPr>
          <w:rFonts w:ascii="Times New Roman" w:hAnsi="Times New Roman" w:cs="Times New Roman"/>
          <w:sz w:val="24"/>
          <w:szCs w:val="24"/>
        </w:rPr>
        <w:t>муниципального образования сельское</w:t>
      </w:r>
    </w:p>
    <w:p w:rsidR="0020535D" w:rsidRDefault="0020535D" w:rsidP="00CB15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 «Деревня Куркино»</w:t>
      </w: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CB153D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0535D" w:rsidRPr="00A02798" w:rsidRDefault="0020535D" w:rsidP="00CB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798">
        <w:rPr>
          <w:rFonts w:ascii="Times New Roman" w:hAnsi="Times New Roman" w:cs="Times New Roman"/>
          <w:b/>
          <w:bCs/>
          <w:sz w:val="26"/>
          <w:szCs w:val="26"/>
        </w:rPr>
        <w:t>РАЗМЕР</w:t>
      </w:r>
    </w:p>
    <w:p w:rsidR="0020535D" w:rsidRDefault="0020535D" w:rsidP="00CB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798">
        <w:rPr>
          <w:rFonts w:ascii="Times New Roman" w:hAnsi="Times New Roman" w:cs="Times New Roman"/>
          <w:b/>
          <w:bCs/>
          <w:sz w:val="26"/>
          <w:szCs w:val="26"/>
        </w:rPr>
        <w:t>ЕЖЕМЕСЯЧНОЙ НАДБАВКИ К ДОЛЖНОСТНОМУ ОКЛАДУ ЗА КЛАССНЫЙ ЧИН</w:t>
      </w:r>
    </w:p>
    <w:p w:rsidR="0020535D" w:rsidRDefault="0020535D" w:rsidP="00CB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535D" w:rsidRPr="00A02798" w:rsidRDefault="0020535D" w:rsidP="00CB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50"/>
        <w:gridCol w:w="2011"/>
      </w:tblGrid>
      <w:tr w:rsidR="0020535D" w:rsidRPr="00A02798" w:rsidTr="006A581E">
        <w:trPr>
          <w:trHeight w:val="600"/>
          <w:tblCellSpacing w:w="5" w:type="nil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6A581E" w:rsidRDefault="0020535D" w:rsidP="002B513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58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Наименование классного чина        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6A581E" w:rsidRDefault="0020535D" w:rsidP="002B513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58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процентах к</w:t>
            </w:r>
            <w:r w:rsidRPr="006A58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должностному </w:t>
            </w:r>
            <w:r w:rsidRPr="006A58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   окладу    </w:t>
            </w:r>
          </w:p>
        </w:tc>
      </w:tr>
      <w:tr w:rsidR="0020535D" w:rsidRPr="00A02798" w:rsidTr="006A581E">
        <w:trPr>
          <w:tblCellSpacing w:w="5" w:type="nil"/>
        </w:trPr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2340</w:t>
            </w:r>
          </w:p>
        </w:tc>
      </w:tr>
      <w:tr w:rsidR="0020535D" w:rsidRPr="00A02798" w:rsidTr="006A581E">
        <w:trPr>
          <w:tblCellSpacing w:w="5" w:type="nil"/>
        </w:trPr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2160</w:t>
            </w:r>
          </w:p>
        </w:tc>
      </w:tr>
      <w:tr w:rsidR="0020535D" w:rsidRPr="00A02798" w:rsidTr="006A581E">
        <w:trPr>
          <w:tblCellSpacing w:w="5" w:type="nil"/>
        </w:trPr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</w:tr>
      <w:tr w:rsidR="0020535D" w:rsidRPr="00A02798" w:rsidTr="006A581E">
        <w:trPr>
          <w:tblCellSpacing w:w="5" w:type="nil"/>
        </w:trPr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1 класса        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1260</w:t>
            </w:r>
          </w:p>
        </w:tc>
      </w:tr>
      <w:tr w:rsidR="0020535D" w:rsidRPr="00A02798" w:rsidTr="006A581E">
        <w:trPr>
          <w:tblCellSpacing w:w="5" w:type="nil"/>
        </w:trPr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2 класса        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</w:tr>
      <w:tr w:rsidR="0020535D" w:rsidRPr="00A02798" w:rsidTr="006A581E">
        <w:trPr>
          <w:tblCellSpacing w:w="5" w:type="nil"/>
        </w:trPr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3 класса        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A02798" w:rsidRDefault="0020535D" w:rsidP="002B513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  <w:bookmarkStart w:id="0" w:name="_GoBack"/>
            <w:bookmarkEnd w:id="0"/>
          </w:p>
        </w:tc>
      </w:tr>
    </w:tbl>
    <w:p w:rsidR="0020535D" w:rsidRPr="00A02798" w:rsidRDefault="0020535D" w:rsidP="00CB1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FE248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20535D" w:rsidSect="00690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C"/>
    <w:rsid w:val="00060EFA"/>
    <w:rsid w:val="00071507"/>
    <w:rsid w:val="00086FE0"/>
    <w:rsid w:val="000B30EE"/>
    <w:rsid w:val="0010451D"/>
    <w:rsid w:val="001359EE"/>
    <w:rsid w:val="0020535D"/>
    <w:rsid w:val="00244857"/>
    <w:rsid w:val="00271924"/>
    <w:rsid w:val="002B30E5"/>
    <w:rsid w:val="002B5133"/>
    <w:rsid w:val="002D3FB9"/>
    <w:rsid w:val="00307164"/>
    <w:rsid w:val="003369C3"/>
    <w:rsid w:val="00402511"/>
    <w:rsid w:val="00457191"/>
    <w:rsid w:val="00460847"/>
    <w:rsid w:val="004B54F7"/>
    <w:rsid w:val="00532C87"/>
    <w:rsid w:val="00593547"/>
    <w:rsid w:val="005B79CF"/>
    <w:rsid w:val="005E2A71"/>
    <w:rsid w:val="005F2AF0"/>
    <w:rsid w:val="00651E58"/>
    <w:rsid w:val="00690C7C"/>
    <w:rsid w:val="006A581E"/>
    <w:rsid w:val="00745B6E"/>
    <w:rsid w:val="0077186B"/>
    <w:rsid w:val="00772415"/>
    <w:rsid w:val="00847F5D"/>
    <w:rsid w:val="009179F5"/>
    <w:rsid w:val="009E4C01"/>
    <w:rsid w:val="00A02798"/>
    <w:rsid w:val="00B717D7"/>
    <w:rsid w:val="00C033A3"/>
    <w:rsid w:val="00C56420"/>
    <w:rsid w:val="00C66065"/>
    <w:rsid w:val="00C937FE"/>
    <w:rsid w:val="00CB153D"/>
    <w:rsid w:val="00CC72D1"/>
    <w:rsid w:val="00D10A7A"/>
    <w:rsid w:val="00D675A7"/>
    <w:rsid w:val="00DB1C01"/>
    <w:rsid w:val="00DF3388"/>
    <w:rsid w:val="00E044F3"/>
    <w:rsid w:val="00EA4F62"/>
    <w:rsid w:val="00FE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F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5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45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uiPriority w:val="99"/>
    <w:qFormat/>
    <w:rsid w:val="00690C7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690C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745B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153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CB153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Cell">
    <w:name w:val="ConsPlusCell"/>
    <w:uiPriority w:val="99"/>
    <w:rsid w:val="00CB153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179F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505</Words>
  <Characters>2883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UserPC</cp:lastModifiedBy>
  <cp:revision>4</cp:revision>
  <cp:lastPrinted>2017-11-15T05:11:00Z</cp:lastPrinted>
  <dcterms:created xsi:type="dcterms:W3CDTF">2017-11-07T09:05:00Z</dcterms:created>
  <dcterms:modified xsi:type="dcterms:W3CDTF">2017-11-15T05:12:00Z</dcterms:modified>
</cp:coreProperties>
</file>