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56" w:rsidRDefault="00375D56" w:rsidP="00BB02B4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Муниципальное образование</w:t>
      </w:r>
    </w:p>
    <w:p w:rsidR="00375D56" w:rsidRDefault="00375D56" w:rsidP="00BB02B4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сельское поселение</w:t>
      </w:r>
    </w:p>
    <w:p w:rsidR="00375D56" w:rsidRDefault="00375D56" w:rsidP="00BB02B4">
      <w:pPr>
        <w:pStyle w:val="ConsPlusNormal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«Деревня Куркино»</w:t>
      </w:r>
    </w:p>
    <w:p w:rsidR="00375D56" w:rsidRPr="00BB02B4" w:rsidRDefault="00375D56" w:rsidP="00BB02B4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02B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BB02B4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BB02B4">
        <w:rPr>
          <w:rFonts w:ascii="Times New Roman" w:hAnsi="Times New Roman" w:cs="Times New Roman"/>
          <w:b/>
          <w:bCs/>
          <w:sz w:val="24"/>
          <w:szCs w:val="24"/>
        </w:rPr>
        <w:t>Юхновский район</w:t>
      </w:r>
    </w:p>
    <w:p w:rsidR="00375D56" w:rsidRPr="00BB02B4" w:rsidRDefault="00375D56" w:rsidP="00BB02B4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02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B02B4">
        <w:rPr>
          <w:rFonts w:ascii="Times New Roman" w:hAnsi="Times New Roman" w:cs="Times New Roman"/>
          <w:b/>
          <w:bCs/>
          <w:sz w:val="24"/>
          <w:szCs w:val="24"/>
        </w:rPr>
        <w:t xml:space="preserve">        Калужская область</w:t>
      </w:r>
    </w:p>
    <w:p w:rsidR="00375D56" w:rsidRPr="00BB02B4" w:rsidRDefault="00375D56" w:rsidP="00BB02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5D56" w:rsidRPr="0055531A" w:rsidRDefault="00375D56" w:rsidP="00ED23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75D56" w:rsidRDefault="00375D56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375D56" w:rsidRDefault="00375D56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D56" w:rsidRPr="003F7580" w:rsidRDefault="00375D56" w:rsidP="00A331A7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 25.11.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№ 62</w:t>
      </w:r>
    </w:p>
    <w:p w:rsidR="00375D56" w:rsidRDefault="00375D56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D56" w:rsidRDefault="00375D56" w:rsidP="00CE1A5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D56" w:rsidRPr="0055531A" w:rsidRDefault="00375D56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>О согласов</w:t>
      </w:r>
      <w:r>
        <w:rPr>
          <w:rFonts w:ascii="Times New Roman" w:hAnsi="Times New Roman" w:cs="Times New Roman"/>
          <w:b/>
          <w:bCs/>
          <w:sz w:val="26"/>
          <w:szCs w:val="26"/>
        </w:rPr>
        <w:t>ани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проекта</w:t>
      </w: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постановления Губернатора Калужской области  </w:t>
      </w:r>
    </w:p>
    <w:p w:rsidR="00375D56" w:rsidRPr="003F7580" w:rsidRDefault="00375D56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531A"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>Калужской области на период с 1 января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3F7580"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год»</w:t>
      </w:r>
    </w:p>
    <w:p w:rsidR="00375D56" w:rsidRDefault="00375D56" w:rsidP="00E36BE2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5D56" w:rsidRPr="0055531A" w:rsidRDefault="00375D56" w:rsidP="00E36BE2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75D56" w:rsidRPr="00A331A7" w:rsidRDefault="00375D5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11776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6" w:history="1">
        <w:r w:rsidRPr="00C1177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177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C11776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 </w:t>
      </w:r>
      <w:hyperlink r:id="rId7" w:history="1">
        <w:r w:rsidRPr="00C1177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«Деревня Куркино», Сельская Дума     </w:t>
      </w:r>
      <w:r w:rsidRPr="00A331A7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375D56" w:rsidRPr="00C11776" w:rsidRDefault="00375D5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D56" w:rsidRPr="00BF6EC0" w:rsidRDefault="00375D56" w:rsidP="00E36BE2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580">
        <w:rPr>
          <w:rFonts w:ascii="Times New Roman" w:hAnsi="Times New Roman" w:cs="Times New Roman"/>
          <w:sz w:val="26"/>
          <w:szCs w:val="26"/>
        </w:rPr>
        <w:t>1. Согласовать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7580">
        <w:rPr>
          <w:rFonts w:ascii="Times New Roman" w:hAnsi="Times New Roman" w:cs="Times New Roman"/>
          <w:sz w:val="26"/>
          <w:szCs w:val="26"/>
        </w:rPr>
        <w:t>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F7580">
        <w:rPr>
          <w:rFonts w:ascii="Times New Roman" w:hAnsi="Times New Roman" w:cs="Times New Roman"/>
          <w:sz w:val="26"/>
          <w:szCs w:val="26"/>
        </w:rPr>
        <w:t xml:space="preserve"> года по 2023 год»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BF6EC0">
        <w:rPr>
          <w:rFonts w:ascii="Times New Roman" w:hAnsi="Times New Roman" w:cs="Times New Roman"/>
          <w:sz w:val="26"/>
          <w:szCs w:val="26"/>
        </w:rPr>
        <w:t>для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6EC0">
        <w:rPr>
          <w:rFonts w:ascii="Times New Roman" w:hAnsi="Times New Roman" w:cs="Times New Roman"/>
          <w:sz w:val="26"/>
          <w:szCs w:val="26"/>
        </w:rPr>
        <w:t>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Куркино»:</w:t>
      </w:r>
    </w:p>
    <w:p w:rsidR="00375D56" w:rsidRDefault="00375D5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375D56" w:rsidRPr="00BF6EC0" w:rsidRDefault="00375D56" w:rsidP="00E36BE2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F6EC0">
        <w:rPr>
          <w:rFonts w:ascii="Times New Roman" w:hAnsi="Times New Roman" w:cs="Times New Roman"/>
          <w:sz w:val="26"/>
          <w:szCs w:val="26"/>
        </w:rPr>
        <w:t xml:space="preserve"> 01.01. по </w:t>
      </w:r>
      <w:r w:rsidRPr="003F7580">
        <w:rPr>
          <w:rFonts w:ascii="Times New Roman" w:hAnsi="Times New Roman" w:cs="Times New Roman"/>
          <w:sz w:val="26"/>
          <w:szCs w:val="26"/>
        </w:rPr>
        <w:t>30.06.202</w:t>
      </w:r>
      <w:r>
        <w:rPr>
          <w:rFonts w:ascii="Times New Roman" w:hAnsi="Times New Roman" w:cs="Times New Roman"/>
          <w:sz w:val="26"/>
          <w:szCs w:val="26"/>
        </w:rPr>
        <w:t>2– 0</w:t>
      </w:r>
      <w:r w:rsidRPr="00BF6EC0">
        <w:rPr>
          <w:rFonts w:ascii="Times New Roman" w:hAnsi="Times New Roman" w:cs="Times New Roman"/>
          <w:sz w:val="26"/>
          <w:szCs w:val="26"/>
        </w:rPr>
        <w:t>%;</w:t>
      </w:r>
    </w:p>
    <w:p w:rsidR="00375D56" w:rsidRDefault="00375D5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F6EC0">
        <w:rPr>
          <w:rFonts w:ascii="Times New Roman" w:hAnsi="Times New Roman" w:cs="Times New Roman"/>
          <w:sz w:val="26"/>
          <w:szCs w:val="26"/>
        </w:rPr>
        <w:t>с 01.07. по 31.12.20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BF6EC0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5,4</w:t>
      </w:r>
      <w:r w:rsidRPr="00ED2B57">
        <w:rPr>
          <w:rFonts w:ascii="Times New Roman" w:hAnsi="Times New Roman" w:cs="Times New Roman"/>
          <w:sz w:val="26"/>
          <w:szCs w:val="26"/>
        </w:rPr>
        <w:t>%;</w:t>
      </w:r>
    </w:p>
    <w:p w:rsidR="00375D56" w:rsidRDefault="00375D5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07.2pt;margin-top:5.1pt;width:166.2pt;height:33.8pt;z-index:-251658240;visibility:visible">
            <v:imagedata r:id="rId8" o:title=""/>
          </v:shape>
        </w:pict>
      </w:r>
    </w:p>
    <w:p w:rsidR="00375D56" w:rsidRPr="00BF6EC0" w:rsidRDefault="00375D56" w:rsidP="00E36BE2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- 2023 год</w:t>
      </w:r>
      <w:r w:rsidRPr="00BF6EC0">
        <w:rPr>
          <w:rFonts w:ascii="Times New Roman" w:hAnsi="Times New Roman" w:cs="Times New Roman"/>
          <w:sz w:val="26"/>
          <w:szCs w:val="26"/>
        </w:rPr>
        <w:t>–</w:t>
      </w:r>
    </w:p>
    <w:p w:rsidR="00375D56" w:rsidRDefault="00375D56" w:rsidP="00E36BE2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D56" w:rsidRDefault="00375D56" w:rsidP="00E36BE2">
      <w:pPr>
        <w:tabs>
          <w:tab w:val="left" w:pos="993"/>
        </w:tabs>
        <w:spacing w:after="0" w:line="300" w:lineRule="exac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в части о</w:t>
      </w:r>
      <w:r w:rsidRPr="00383A09">
        <w:rPr>
          <w:rFonts w:ascii="Times New Roman" w:hAnsi="Times New Roman" w:cs="Times New Roman"/>
          <w:sz w:val="26"/>
          <w:szCs w:val="26"/>
        </w:rPr>
        <w:t>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383A09">
        <w:rPr>
          <w:rFonts w:ascii="Times New Roman" w:hAnsi="Times New Roman" w:cs="Times New Roman"/>
          <w:sz w:val="26"/>
          <w:szCs w:val="26"/>
        </w:rP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83A09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и сельское поселение «Деревня Куркино» согласно П</w:t>
      </w:r>
      <w:r w:rsidRPr="00383A09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83A09">
        <w:rPr>
          <w:rFonts w:ascii="Times New Roman" w:hAnsi="Times New Roman" w:cs="Times New Roman"/>
          <w:sz w:val="26"/>
          <w:szCs w:val="26"/>
        </w:rPr>
        <w:t xml:space="preserve"> № 2 к </w:t>
      </w:r>
      <w:r>
        <w:rPr>
          <w:rFonts w:ascii="Times New Roman" w:hAnsi="Times New Roman" w:cs="Times New Roman"/>
          <w:sz w:val="26"/>
          <w:szCs w:val="26"/>
        </w:rPr>
        <w:t>Проекту</w:t>
      </w:r>
      <w:r w:rsidRPr="00383A09">
        <w:rPr>
          <w:rFonts w:ascii="Times New Roman" w:hAnsi="Times New Roman" w:cs="Times New Roman"/>
          <w:sz w:val="26"/>
          <w:szCs w:val="26"/>
        </w:rPr>
        <w:t>.</w:t>
      </w:r>
    </w:p>
    <w:p w:rsidR="00375D56" w:rsidRDefault="00375D5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D56" w:rsidRPr="0055531A" w:rsidRDefault="00375D56" w:rsidP="00E36BE2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5531A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момента его подписания</w:t>
      </w:r>
      <w:r w:rsidRPr="0055531A">
        <w:rPr>
          <w:rFonts w:ascii="Times New Roman" w:hAnsi="Times New Roman" w:cs="Times New Roman"/>
          <w:sz w:val="26"/>
          <w:szCs w:val="26"/>
        </w:rPr>
        <w:t>.</w:t>
      </w:r>
    </w:p>
    <w:p w:rsidR="00375D56" w:rsidRDefault="00375D56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5D56" w:rsidRDefault="00375D56" w:rsidP="00CE1A5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5D56" w:rsidRPr="00607DBA" w:rsidRDefault="00375D56" w:rsidP="00C52A4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607DBA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образования</w:t>
      </w:r>
    </w:p>
    <w:p w:rsidR="00375D56" w:rsidRPr="00607DBA" w:rsidRDefault="00375D56" w:rsidP="00C52A4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607DBA">
        <w:rPr>
          <w:rFonts w:ascii="Times New Roman" w:hAnsi="Times New Roman" w:cs="Times New Roman"/>
          <w:b/>
          <w:bCs/>
          <w:sz w:val="26"/>
          <w:szCs w:val="26"/>
        </w:rPr>
        <w:t>сельское поселение «Деревня Куркино»                                      Г.А. Филаткина</w:t>
      </w:r>
    </w:p>
    <w:sectPr w:rsidR="00375D56" w:rsidRPr="00607DB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56" w:rsidRDefault="00375D56" w:rsidP="00B94106">
      <w:pPr>
        <w:spacing w:after="0" w:line="240" w:lineRule="auto"/>
      </w:pPr>
      <w:r>
        <w:separator/>
      </w:r>
    </w:p>
  </w:endnote>
  <w:endnote w:type="continuationSeparator" w:id="1">
    <w:p w:rsidR="00375D56" w:rsidRDefault="00375D56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56" w:rsidRDefault="00375D56" w:rsidP="00B94106">
      <w:pPr>
        <w:spacing w:after="0" w:line="240" w:lineRule="auto"/>
      </w:pPr>
      <w:r>
        <w:separator/>
      </w:r>
    </w:p>
  </w:footnote>
  <w:footnote w:type="continuationSeparator" w:id="1">
    <w:p w:rsidR="00375D56" w:rsidRDefault="00375D56" w:rsidP="00B9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F3"/>
    <w:rsid w:val="00006977"/>
    <w:rsid w:val="000148AB"/>
    <w:rsid w:val="000407C8"/>
    <w:rsid w:val="000417FC"/>
    <w:rsid w:val="00043D6A"/>
    <w:rsid w:val="000444D9"/>
    <w:rsid w:val="00053C25"/>
    <w:rsid w:val="000710EC"/>
    <w:rsid w:val="00074543"/>
    <w:rsid w:val="00080AE3"/>
    <w:rsid w:val="00085217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F4DCE"/>
    <w:rsid w:val="0020766A"/>
    <w:rsid w:val="00211844"/>
    <w:rsid w:val="002118A1"/>
    <w:rsid w:val="0022549A"/>
    <w:rsid w:val="0024118E"/>
    <w:rsid w:val="002415B2"/>
    <w:rsid w:val="0025049F"/>
    <w:rsid w:val="002543DD"/>
    <w:rsid w:val="002561C7"/>
    <w:rsid w:val="00257561"/>
    <w:rsid w:val="00274A88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65CAF"/>
    <w:rsid w:val="0037191C"/>
    <w:rsid w:val="00375D56"/>
    <w:rsid w:val="00376E43"/>
    <w:rsid w:val="00383A09"/>
    <w:rsid w:val="00390377"/>
    <w:rsid w:val="003A015D"/>
    <w:rsid w:val="003A26A2"/>
    <w:rsid w:val="003B1D14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90B51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07DBA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766D"/>
    <w:rsid w:val="006879C5"/>
    <w:rsid w:val="0069467F"/>
    <w:rsid w:val="00696435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146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1E49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95EF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7D8"/>
    <w:rsid w:val="00931F02"/>
    <w:rsid w:val="00933C8B"/>
    <w:rsid w:val="00934601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621D"/>
    <w:rsid w:val="009A70A7"/>
    <w:rsid w:val="009A7C04"/>
    <w:rsid w:val="009B4E9C"/>
    <w:rsid w:val="009C3932"/>
    <w:rsid w:val="009C69F2"/>
    <w:rsid w:val="009C75EA"/>
    <w:rsid w:val="009D237E"/>
    <w:rsid w:val="009D5B76"/>
    <w:rsid w:val="009E512C"/>
    <w:rsid w:val="009E5A60"/>
    <w:rsid w:val="009F3CE2"/>
    <w:rsid w:val="009F6B1F"/>
    <w:rsid w:val="00A038BE"/>
    <w:rsid w:val="00A06CC4"/>
    <w:rsid w:val="00A2454F"/>
    <w:rsid w:val="00A32014"/>
    <w:rsid w:val="00A331A7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02B4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21ADE"/>
    <w:rsid w:val="00C31C2C"/>
    <w:rsid w:val="00C32C72"/>
    <w:rsid w:val="00C360E0"/>
    <w:rsid w:val="00C36895"/>
    <w:rsid w:val="00C37EFE"/>
    <w:rsid w:val="00C523E9"/>
    <w:rsid w:val="00C52A45"/>
    <w:rsid w:val="00C5649D"/>
    <w:rsid w:val="00C63B0E"/>
    <w:rsid w:val="00C73265"/>
    <w:rsid w:val="00C73F30"/>
    <w:rsid w:val="00C74BCD"/>
    <w:rsid w:val="00C76456"/>
    <w:rsid w:val="00C800F2"/>
    <w:rsid w:val="00C810DE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276D"/>
    <w:rsid w:val="00D0501A"/>
    <w:rsid w:val="00D16318"/>
    <w:rsid w:val="00D16AF0"/>
    <w:rsid w:val="00D401C5"/>
    <w:rsid w:val="00D41895"/>
    <w:rsid w:val="00D46487"/>
    <w:rsid w:val="00D5387D"/>
    <w:rsid w:val="00D54A23"/>
    <w:rsid w:val="00D62E12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2B57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359C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9E5A60"/>
    <w:pPr>
      <w:ind w:left="720"/>
    </w:pPr>
  </w:style>
  <w:style w:type="paragraph" w:styleId="Header">
    <w:name w:val="header"/>
    <w:basedOn w:val="Normal"/>
    <w:link w:val="Head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4106"/>
    <w:rPr>
      <w:lang w:eastAsia="en-US"/>
    </w:rPr>
  </w:style>
  <w:style w:type="paragraph" w:styleId="Footer">
    <w:name w:val="footer"/>
    <w:basedOn w:val="Normal"/>
    <w:link w:val="FooterChar"/>
    <w:uiPriority w:val="99"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410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B51E82259FD95D096E1B7BBB2BAADFF96545DB03F52DF93758B8E2DA21D4DF8E8C3860F2190898209952E2a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0576AD47F4D1FF6613D50CF424AB6307E3BF8D28DE88C9C36122B6140899E2a6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372</Words>
  <Characters>2126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Сосина Ирина Валерьевна</dc:creator>
  <cp:keywords/>
  <dc:description/>
  <cp:lastModifiedBy>UserPC</cp:lastModifiedBy>
  <cp:revision>33</cp:revision>
  <cp:lastPrinted>2021-11-15T07:30:00Z</cp:lastPrinted>
  <dcterms:created xsi:type="dcterms:W3CDTF">2019-10-15T08:31:00Z</dcterms:created>
  <dcterms:modified xsi:type="dcterms:W3CDTF">2021-11-15T07:31:00Z</dcterms:modified>
</cp:coreProperties>
</file>